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606" w:rsidRDefault="00D25606" w:rsidP="002F2CCA">
      <w:pPr>
        <w:jc w:val="right"/>
        <w:rPr>
          <w:sz w:val="28"/>
          <w:szCs w:val="28"/>
        </w:rPr>
      </w:pPr>
    </w:p>
    <w:p w:rsidR="00D25606" w:rsidRPr="00B65757" w:rsidRDefault="00D25606" w:rsidP="00B65757">
      <w:pPr>
        <w:jc w:val="center"/>
        <w:rPr>
          <w:sz w:val="28"/>
          <w:szCs w:val="28"/>
        </w:rPr>
      </w:pPr>
      <w:r w:rsidRPr="00B65757">
        <w:rPr>
          <w:sz w:val="28"/>
          <w:szCs w:val="28"/>
        </w:rPr>
        <w:t>РОССИЙСКАЯ  ФЕДЕРАЦИЯ</w:t>
      </w:r>
    </w:p>
    <w:p w:rsidR="00D25606" w:rsidRPr="00B65757" w:rsidRDefault="00D25606" w:rsidP="00B65757">
      <w:pPr>
        <w:jc w:val="center"/>
        <w:rPr>
          <w:sz w:val="28"/>
          <w:szCs w:val="28"/>
        </w:rPr>
      </w:pPr>
      <w:r w:rsidRPr="00B65757">
        <w:rPr>
          <w:sz w:val="28"/>
          <w:szCs w:val="28"/>
        </w:rPr>
        <w:t>АДМИНИСТРАЦИЯПОСЕЛКА РАМАСУХА</w:t>
      </w:r>
    </w:p>
    <w:p w:rsidR="00D25606" w:rsidRPr="00B65757" w:rsidRDefault="00D25606" w:rsidP="00B65757">
      <w:pPr>
        <w:jc w:val="center"/>
        <w:rPr>
          <w:sz w:val="28"/>
          <w:szCs w:val="28"/>
        </w:rPr>
      </w:pPr>
      <w:r w:rsidRPr="00B65757">
        <w:rPr>
          <w:sz w:val="28"/>
          <w:szCs w:val="28"/>
        </w:rPr>
        <w:t>ПОЧЕПСКОГО РАЙОНА  БРЯНСКОЙ ОБЛАСТИ</w:t>
      </w:r>
    </w:p>
    <w:p w:rsidR="00D25606" w:rsidRPr="00B65757" w:rsidRDefault="00D25606" w:rsidP="00B65757">
      <w:pPr>
        <w:jc w:val="center"/>
        <w:rPr>
          <w:sz w:val="28"/>
          <w:szCs w:val="28"/>
        </w:rPr>
      </w:pPr>
    </w:p>
    <w:p w:rsidR="00D25606" w:rsidRDefault="00D25606" w:rsidP="00B65757">
      <w:pPr>
        <w:jc w:val="center"/>
        <w:rPr>
          <w:sz w:val="28"/>
          <w:szCs w:val="28"/>
        </w:rPr>
      </w:pPr>
      <w:r w:rsidRPr="00B65757">
        <w:rPr>
          <w:sz w:val="28"/>
          <w:szCs w:val="28"/>
        </w:rPr>
        <w:t>П О С Т А Н О В Л Е Н И Е</w:t>
      </w:r>
    </w:p>
    <w:p w:rsidR="00D25606" w:rsidRDefault="00D25606" w:rsidP="00B65757">
      <w:pPr>
        <w:jc w:val="center"/>
        <w:rPr>
          <w:sz w:val="28"/>
          <w:szCs w:val="28"/>
        </w:rPr>
      </w:pPr>
    </w:p>
    <w:p w:rsidR="00D25606" w:rsidRDefault="00D25606" w:rsidP="008F1785">
      <w:pPr>
        <w:rPr>
          <w:sz w:val="28"/>
          <w:szCs w:val="28"/>
        </w:rPr>
      </w:pPr>
      <w:r>
        <w:rPr>
          <w:sz w:val="28"/>
          <w:szCs w:val="28"/>
        </w:rPr>
        <w:t xml:space="preserve">От 16.12. </w:t>
      </w:r>
      <w:smartTag w:uri="urn:schemas-microsoft-com:office:smarttags" w:element="metricconverter">
        <w:smartTagPr>
          <w:attr w:name="ProductID" w:val="2022 г"/>
        </w:smartTagPr>
        <w:r>
          <w:rPr>
            <w:sz w:val="28"/>
            <w:szCs w:val="28"/>
          </w:rPr>
          <w:t>2022 г</w:t>
        </w:r>
      </w:smartTag>
      <w:r>
        <w:rPr>
          <w:sz w:val="28"/>
          <w:szCs w:val="28"/>
        </w:rPr>
        <w:t>.  №   51</w:t>
      </w:r>
    </w:p>
    <w:p w:rsidR="00D25606" w:rsidRPr="00B65757" w:rsidRDefault="00D25606" w:rsidP="008F1785">
      <w:pPr>
        <w:rPr>
          <w:sz w:val="28"/>
          <w:szCs w:val="28"/>
        </w:rPr>
      </w:pPr>
      <w:r>
        <w:rPr>
          <w:sz w:val="28"/>
          <w:szCs w:val="28"/>
        </w:rPr>
        <w:t>П. Рамасуха</w:t>
      </w:r>
    </w:p>
    <w:p w:rsidR="00D25606" w:rsidRPr="00B65757" w:rsidRDefault="00D25606" w:rsidP="00B65757">
      <w:pPr>
        <w:ind w:right="4393"/>
        <w:jc w:val="center"/>
        <w:rPr>
          <w:sz w:val="28"/>
          <w:szCs w:val="28"/>
        </w:rPr>
      </w:pPr>
    </w:p>
    <w:p w:rsidR="00D25606" w:rsidRPr="00B65757" w:rsidRDefault="00D25606" w:rsidP="00BA6992">
      <w:pPr>
        <w:ind w:right="4625"/>
        <w:jc w:val="both"/>
        <w:rPr>
          <w:sz w:val="28"/>
          <w:szCs w:val="28"/>
        </w:rPr>
      </w:pPr>
      <w:r w:rsidRPr="00B65757">
        <w:rPr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по муниципальному жилищному контролю на 202</w:t>
      </w:r>
      <w:r>
        <w:rPr>
          <w:sz w:val="28"/>
          <w:szCs w:val="28"/>
        </w:rPr>
        <w:t>3</w:t>
      </w:r>
      <w:r w:rsidRPr="00B65757">
        <w:rPr>
          <w:sz w:val="28"/>
          <w:szCs w:val="28"/>
        </w:rPr>
        <w:t xml:space="preserve"> год</w:t>
      </w:r>
    </w:p>
    <w:p w:rsidR="00D25606" w:rsidRPr="00B65757" w:rsidRDefault="00D25606" w:rsidP="00911AE8">
      <w:pPr>
        <w:ind w:right="4625" w:firstLine="720"/>
        <w:rPr>
          <w:sz w:val="28"/>
          <w:szCs w:val="28"/>
        </w:rPr>
      </w:pPr>
    </w:p>
    <w:p w:rsidR="00D25606" w:rsidRPr="00B65757" w:rsidRDefault="00D25606" w:rsidP="00911AE8">
      <w:pPr>
        <w:ind w:right="4625" w:firstLine="720"/>
        <w:rPr>
          <w:sz w:val="28"/>
          <w:szCs w:val="28"/>
        </w:rPr>
      </w:pPr>
    </w:p>
    <w:p w:rsidR="00D25606" w:rsidRPr="00B65757" w:rsidRDefault="00D25606" w:rsidP="00BA69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65757">
        <w:rPr>
          <w:sz w:val="28"/>
          <w:szCs w:val="28"/>
        </w:rPr>
        <w:t>В соответствии с Федеральным законом Федеральный закон от 31.07.2020         № 248-ФЗ "О государственном контроле (надзоре) и муниципальном контроле в Российской Федерации", Постановлением Правительства РФ от 25.06.2021 № 990</w:t>
      </w:r>
    </w:p>
    <w:p w:rsidR="00D25606" w:rsidRPr="00B65757" w:rsidRDefault="00D25606" w:rsidP="00BA699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65757">
        <w:rPr>
          <w:sz w:val="28"/>
          <w:szCs w:val="28"/>
        </w:rPr>
        <w:t xml:space="preserve"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Администрация поселка Рамасуха </w:t>
      </w:r>
    </w:p>
    <w:p w:rsidR="00D25606" w:rsidRPr="00B65757" w:rsidRDefault="00D25606" w:rsidP="00911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25606" w:rsidRPr="00B65757" w:rsidRDefault="00D25606" w:rsidP="00911AE8">
      <w:pPr>
        <w:ind w:firstLine="709"/>
        <w:jc w:val="both"/>
        <w:rPr>
          <w:sz w:val="28"/>
          <w:szCs w:val="28"/>
        </w:rPr>
      </w:pPr>
    </w:p>
    <w:p w:rsidR="00D25606" w:rsidRPr="00B65757" w:rsidRDefault="00D25606" w:rsidP="00911AE8">
      <w:pPr>
        <w:ind w:firstLine="709"/>
        <w:jc w:val="center"/>
        <w:rPr>
          <w:b/>
          <w:bCs/>
          <w:sz w:val="28"/>
          <w:szCs w:val="28"/>
        </w:rPr>
      </w:pPr>
      <w:r w:rsidRPr="00B65757">
        <w:rPr>
          <w:b/>
          <w:bCs/>
          <w:sz w:val="28"/>
          <w:szCs w:val="28"/>
        </w:rPr>
        <w:t>П О С Т А Н О В Л Я Е Т:</w:t>
      </w:r>
    </w:p>
    <w:p w:rsidR="00D25606" w:rsidRPr="00B65757" w:rsidRDefault="00D25606" w:rsidP="00911AE8">
      <w:pPr>
        <w:ind w:firstLine="709"/>
        <w:jc w:val="center"/>
        <w:rPr>
          <w:b/>
          <w:bCs/>
          <w:sz w:val="28"/>
          <w:szCs w:val="28"/>
        </w:rPr>
      </w:pPr>
    </w:p>
    <w:p w:rsidR="00D25606" w:rsidRPr="004D30F9" w:rsidRDefault="00D25606" w:rsidP="004D30F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B65757">
        <w:rPr>
          <w:sz w:val="28"/>
          <w:szCs w:val="28"/>
        </w:rPr>
        <w:t>1. Утвердить программу профилактики рисков причинения вреда (ущерба) охраняемым законом ценностям по муниципальному жилищному контролю на 202</w:t>
      </w:r>
      <w:r>
        <w:rPr>
          <w:sz w:val="28"/>
          <w:szCs w:val="28"/>
        </w:rPr>
        <w:t>3</w:t>
      </w:r>
      <w:r w:rsidRPr="00B65757">
        <w:rPr>
          <w:sz w:val="28"/>
          <w:szCs w:val="28"/>
        </w:rPr>
        <w:t xml:space="preserve"> год, согласно Приложению.</w:t>
      </w:r>
    </w:p>
    <w:p w:rsidR="00D25606" w:rsidRDefault="00D25606" w:rsidP="00B6575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B65757">
        <w:rPr>
          <w:color w:val="000000"/>
          <w:sz w:val="28"/>
          <w:szCs w:val="28"/>
        </w:rPr>
        <w:t>. Настоящее постановление     опубликовать (обнародовать) согласно действующему законодательству и разместить на официальном сайте администрации в сети «Интернет».</w:t>
      </w:r>
    </w:p>
    <w:p w:rsidR="00D25606" w:rsidRPr="00B65757" w:rsidRDefault="00D25606" w:rsidP="00B6575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106ACC">
        <w:rPr>
          <w:sz w:val="28"/>
          <w:szCs w:val="28"/>
        </w:rPr>
        <w:t>Контроль за исполнением настоящего постановления оставляю за собой</w:t>
      </w:r>
      <w:r w:rsidRPr="00B40522">
        <w:t>.</w:t>
      </w:r>
    </w:p>
    <w:p w:rsidR="00D25606" w:rsidRPr="00B65757" w:rsidRDefault="00D25606" w:rsidP="00911AE8">
      <w:pPr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</w:p>
    <w:p w:rsidR="00D25606" w:rsidRPr="00B65757" w:rsidRDefault="00D25606" w:rsidP="00911AE8">
      <w:pPr>
        <w:tabs>
          <w:tab w:val="left" w:pos="1276"/>
        </w:tabs>
        <w:ind w:firstLine="720"/>
        <w:jc w:val="both"/>
        <w:rPr>
          <w:sz w:val="28"/>
          <w:szCs w:val="28"/>
        </w:rPr>
      </w:pPr>
    </w:p>
    <w:p w:rsidR="00D25606" w:rsidRPr="00B65757" w:rsidRDefault="00D25606" w:rsidP="00B65757">
      <w:pPr>
        <w:rPr>
          <w:b/>
          <w:sz w:val="28"/>
          <w:szCs w:val="28"/>
        </w:rPr>
      </w:pPr>
    </w:p>
    <w:p w:rsidR="00D25606" w:rsidRPr="00B65757" w:rsidRDefault="00D25606" w:rsidP="00B65757">
      <w:pPr>
        <w:rPr>
          <w:b/>
          <w:sz w:val="28"/>
          <w:szCs w:val="28"/>
        </w:rPr>
      </w:pPr>
    </w:p>
    <w:p w:rsidR="00D25606" w:rsidRPr="00B65757" w:rsidRDefault="00D25606" w:rsidP="00B65757">
      <w:pPr>
        <w:rPr>
          <w:sz w:val="28"/>
          <w:szCs w:val="28"/>
        </w:rPr>
      </w:pPr>
      <w:r w:rsidRPr="00B65757">
        <w:rPr>
          <w:sz w:val="28"/>
          <w:szCs w:val="28"/>
        </w:rPr>
        <w:t xml:space="preserve">Глава администрации       </w:t>
      </w:r>
    </w:p>
    <w:p w:rsidR="00D25606" w:rsidRPr="00B65757" w:rsidRDefault="00D25606" w:rsidP="00B65757">
      <w:pPr>
        <w:rPr>
          <w:b/>
          <w:sz w:val="28"/>
          <w:szCs w:val="28"/>
        </w:rPr>
      </w:pPr>
      <w:r w:rsidRPr="00B65757">
        <w:rPr>
          <w:sz w:val="28"/>
          <w:szCs w:val="28"/>
        </w:rPr>
        <w:t>Поселка  Рамасуха                                         Е.М. Лощихина</w:t>
      </w:r>
    </w:p>
    <w:p w:rsidR="00D25606" w:rsidRPr="00B65757" w:rsidRDefault="00D25606" w:rsidP="00CA46BF">
      <w:pPr>
        <w:jc w:val="center"/>
        <w:rPr>
          <w:b/>
          <w:sz w:val="28"/>
          <w:szCs w:val="28"/>
        </w:rPr>
      </w:pPr>
    </w:p>
    <w:p w:rsidR="00D25606" w:rsidRPr="00B65757" w:rsidRDefault="00D25606" w:rsidP="00CA46BF">
      <w:pPr>
        <w:jc w:val="center"/>
        <w:rPr>
          <w:b/>
          <w:sz w:val="28"/>
          <w:szCs w:val="28"/>
        </w:rPr>
      </w:pPr>
    </w:p>
    <w:p w:rsidR="00D25606" w:rsidRDefault="00D25606" w:rsidP="004D7564">
      <w:pPr>
        <w:rPr>
          <w:b/>
          <w:sz w:val="36"/>
          <w:szCs w:val="36"/>
        </w:rPr>
      </w:pPr>
    </w:p>
    <w:p w:rsidR="00D25606" w:rsidRPr="00D91C47" w:rsidRDefault="00D25606" w:rsidP="00B815C8">
      <w:pPr>
        <w:jc w:val="right"/>
        <w:rPr>
          <w:rStyle w:val="SubtleEmphasis"/>
          <w:i w:val="0"/>
          <w:sz w:val="26"/>
          <w:szCs w:val="26"/>
        </w:rPr>
      </w:pPr>
      <w:r w:rsidRPr="00D91C47">
        <w:rPr>
          <w:rStyle w:val="SubtleEmphasis"/>
          <w:i w:val="0"/>
          <w:sz w:val="26"/>
          <w:szCs w:val="26"/>
        </w:rPr>
        <w:t>Приложение</w:t>
      </w:r>
    </w:p>
    <w:p w:rsidR="00D25606" w:rsidRPr="00D91C47" w:rsidRDefault="00D25606" w:rsidP="00B815C8">
      <w:pPr>
        <w:jc w:val="right"/>
        <w:rPr>
          <w:rStyle w:val="SubtleEmphasis"/>
          <w:i w:val="0"/>
          <w:sz w:val="26"/>
          <w:szCs w:val="26"/>
        </w:rPr>
      </w:pPr>
      <w:r w:rsidRPr="00D91C47">
        <w:rPr>
          <w:rStyle w:val="SubtleEmphasis"/>
          <w:i w:val="0"/>
          <w:sz w:val="26"/>
          <w:szCs w:val="26"/>
        </w:rPr>
        <w:t xml:space="preserve">к постановлению </w:t>
      </w:r>
    </w:p>
    <w:p w:rsidR="00D25606" w:rsidRPr="00D91C47" w:rsidRDefault="00D25606" w:rsidP="00D91C47">
      <w:pPr>
        <w:jc w:val="center"/>
        <w:rPr>
          <w:rStyle w:val="SubtleEmphasis"/>
          <w:i w:val="0"/>
          <w:sz w:val="26"/>
          <w:szCs w:val="26"/>
        </w:rPr>
      </w:pPr>
      <w:r w:rsidRPr="00D91C47">
        <w:rPr>
          <w:rStyle w:val="SubtleEmphasis"/>
          <w:i w:val="0"/>
          <w:sz w:val="26"/>
          <w:szCs w:val="26"/>
        </w:rPr>
        <w:t xml:space="preserve">                                                                                              </w:t>
      </w:r>
      <w:r>
        <w:rPr>
          <w:rStyle w:val="SubtleEmphasis"/>
          <w:i w:val="0"/>
          <w:sz w:val="26"/>
          <w:szCs w:val="26"/>
        </w:rPr>
        <w:t xml:space="preserve">           </w:t>
      </w:r>
      <w:r w:rsidRPr="00D91C47">
        <w:rPr>
          <w:rStyle w:val="SubtleEmphasis"/>
          <w:i w:val="0"/>
          <w:sz w:val="26"/>
          <w:szCs w:val="26"/>
        </w:rPr>
        <w:t xml:space="preserve"> </w:t>
      </w:r>
      <w:r>
        <w:rPr>
          <w:rStyle w:val="SubtleEmphasis"/>
          <w:i w:val="0"/>
          <w:sz w:val="26"/>
          <w:szCs w:val="26"/>
        </w:rPr>
        <w:t xml:space="preserve"> </w:t>
      </w:r>
      <w:r w:rsidRPr="00D91C47">
        <w:rPr>
          <w:rStyle w:val="SubtleEmphasis"/>
          <w:i w:val="0"/>
          <w:sz w:val="26"/>
          <w:szCs w:val="26"/>
        </w:rPr>
        <w:t xml:space="preserve">от </w:t>
      </w:r>
      <w:r>
        <w:rPr>
          <w:rStyle w:val="SubtleEmphasis"/>
          <w:i w:val="0"/>
          <w:sz w:val="26"/>
          <w:szCs w:val="26"/>
        </w:rPr>
        <w:t xml:space="preserve">16.12. 2022   № 51                 </w:t>
      </w:r>
    </w:p>
    <w:p w:rsidR="00D25606" w:rsidRPr="00B815C8" w:rsidRDefault="00D25606" w:rsidP="00B815C8">
      <w:pPr>
        <w:jc w:val="right"/>
        <w:rPr>
          <w:rStyle w:val="SubtleEmphasis"/>
          <w:i w:val="0"/>
          <w:sz w:val="28"/>
          <w:szCs w:val="28"/>
        </w:rPr>
      </w:pPr>
    </w:p>
    <w:p w:rsidR="00D25606" w:rsidRPr="005F1527" w:rsidRDefault="00D25606" w:rsidP="007422F9">
      <w:pPr>
        <w:jc w:val="center"/>
        <w:rPr>
          <w:sz w:val="26"/>
          <w:szCs w:val="26"/>
        </w:rPr>
      </w:pPr>
      <w:r w:rsidRPr="005F1527">
        <w:rPr>
          <w:sz w:val="26"/>
          <w:szCs w:val="26"/>
        </w:rPr>
        <w:t>Программа профилактики рисков (ущерба) причинения вреда охраняемым законом ц</w:t>
      </w:r>
      <w:r>
        <w:rPr>
          <w:sz w:val="26"/>
          <w:szCs w:val="26"/>
        </w:rPr>
        <w:t>енностям по муниципальному жилищному контролю</w:t>
      </w:r>
      <w:r w:rsidRPr="005F1527">
        <w:rPr>
          <w:sz w:val="26"/>
          <w:szCs w:val="26"/>
        </w:rPr>
        <w:t xml:space="preserve"> на 202</w:t>
      </w:r>
      <w:r>
        <w:rPr>
          <w:sz w:val="26"/>
          <w:szCs w:val="26"/>
        </w:rPr>
        <w:t>3</w:t>
      </w:r>
      <w:r w:rsidRPr="005F1527">
        <w:rPr>
          <w:sz w:val="26"/>
          <w:szCs w:val="26"/>
        </w:rPr>
        <w:t xml:space="preserve"> год</w:t>
      </w:r>
    </w:p>
    <w:p w:rsidR="00D25606" w:rsidRPr="005F1527" w:rsidRDefault="00D25606" w:rsidP="00CA46BF">
      <w:pPr>
        <w:jc w:val="center"/>
        <w:rPr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770"/>
        <w:gridCol w:w="6575"/>
      </w:tblGrid>
      <w:tr w:rsidR="00D25606" w:rsidRPr="005F1527" w:rsidTr="00780451">
        <w:tc>
          <w:tcPr>
            <w:tcW w:w="2770" w:type="dxa"/>
          </w:tcPr>
          <w:p w:rsidR="00D25606" w:rsidRPr="00780451" w:rsidRDefault="00D25606" w:rsidP="00CA46BF">
            <w:pPr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Наименование программы</w:t>
            </w:r>
          </w:p>
        </w:tc>
        <w:tc>
          <w:tcPr>
            <w:tcW w:w="6575" w:type="dxa"/>
          </w:tcPr>
          <w:p w:rsidR="00D25606" w:rsidRPr="00780451" w:rsidRDefault="00D25606" w:rsidP="00780451">
            <w:pPr>
              <w:jc w:val="both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Программа профилактики рисков (ущерба) причинения вреда охраняемым законом ценностям по муниципальному жилищному контролю на 202</w:t>
            </w:r>
            <w:r>
              <w:rPr>
                <w:sz w:val="26"/>
                <w:szCs w:val="26"/>
              </w:rPr>
              <w:t>3</w:t>
            </w:r>
            <w:r w:rsidRPr="00780451">
              <w:rPr>
                <w:sz w:val="26"/>
                <w:szCs w:val="26"/>
              </w:rPr>
              <w:t xml:space="preserve"> год.</w:t>
            </w:r>
          </w:p>
          <w:p w:rsidR="00D25606" w:rsidRPr="00780451" w:rsidRDefault="00D25606" w:rsidP="00780451">
            <w:pPr>
              <w:jc w:val="center"/>
              <w:rPr>
                <w:sz w:val="26"/>
                <w:szCs w:val="26"/>
              </w:rPr>
            </w:pPr>
          </w:p>
        </w:tc>
      </w:tr>
      <w:tr w:rsidR="00D25606" w:rsidRPr="005F1527" w:rsidTr="00780451">
        <w:tc>
          <w:tcPr>
            <w:tcW w:w="2770" w:type="dxa"/>
          </w:tcPr>
          <w:p w:rsidR="00D25606" w:rsidRPr="00780451" w:rsidRDefault="00D25606" w:rsidP="00CA46BF">
            <w:pPr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Разработчик программы</w:t>
            </w:r>
          </w:p>
        </w:tc>
        <w:tc>
          <w:tcPr>
            <w:tcW w:w="6575" w:type="dxa"/>
          </w:tcPr>
          <w:p w:rsidR="00D25606" w:rsidRPr="00780451" w:rsidRDefault="00D25606" w:rsidP="007422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поселка Рамасуха</w:t>
            </w:r>
          </w:p>
        </w:tc>
      </w:tr>
      <w:tr w:rsidR="00D25606" w:rsidRPr="005F1527" w:rsidTr="00780451">
        <w:tc>
          <w:tcPr>
            <w:tcW w:w="2770" w:type="dxa"/>
          </w:tcPr>
          <w:p w:rsidR="00D25606" w:rsidRPr="00780451" w:rsidRDefault="00D25606" w:rsidP="00CA46BF">
            <w:pPr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Правовые основания</w:t>
            </w:r>
          </w:p>
          <w:p w:rsidR="00D25606" w:rsidRPr="00780451" w:rsidRDefault="00D25606" w:rsidP="00CA46BF">
            <w:pPr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разработки программы</w:t>
            </w:r>
          </w:p>
        </w:tc>
        <w:tc>
          <w:tcPr>
            <w:tcW w:w="6575" w:type="dxa"/>
          </w:tcPr>
          <w:p w:rsidR="00D25606" w:rsidRPr="00780451" w:rsidRDefault="00D25606" w:rsidP="00780451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780451">
              <w:rPr>
                <w:color w:val="000000"/>
                <w:sz w:val="26"/>
                <w:szCs w:val="26"/>
                <w:lang w:eastAsia="en-US"/>
              </w:rPr>
              <w:t>Федеральный закон от 31.07.2020 №248-ФЗ "О</w:t>
            </w:r>
            <w:r w:rsidRPr="00780451">
              <w:rPr>
                <w:color w:val="000000"/>
                <w:sz w:val="26"/>
                <w:szCs w:val="26"/>
                <w:lang w:eastAsia="en-US"/>
              </w:rPr>
              <w:br/>
              <w:t>государственном контроле (надзоре) и муниципальном контроле в Российской Федерации" (далее - Закон № 248-ФЗ).</w:t>
            </w:r>
          </w:p>
          <w:p w:rsidR="00D25606" w:rsidRPr="00780451" w:rsidRDefault="00D25606" w:rsidP="00780451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780451">
              <w:rPr>
                <w:color w:val="000000"/>
                <w:sz w:val="26"/>
                <w:szCs w:val="26"/>
                <w:lang w:eastAsia="en-US"/>
              </w:rPr>
              <w:t>Постановление Правительства РФ от 25.06.2021                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ценностям".</w:t>
            </w:r>
          </w:p>
          <w:p w:rsidR="00D25606" w:rsidRPr="00780451" w:rsidRDefault="00D25606" w:rsidP="0078045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D25606" w:rsidRPr="005F1527" w:rsidTr="00780451">
        <w:tc>
          <w:tcPr>
            <w:tcW w:w="2770" w:type="dxa"/>
          </w:tcPr>
          <w:p w:rsidR="00D25606" w:rsidRPr="00780451" w:rsidRDefault="00D25606" w:rsidP="00CA46BF">
            <w:pPr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Цели программы</w:t>
            </w:r>
          </w:p>
        </w:tc>
        <w:tc>
          <w:tcPr>
            <w:tcW w:w="6575" w:type="dxa"/>
          </w:tcPr>
          <w:p w:rsidR="00D25606" w:rsidRPr="00780451" w:rsidRDefault="00D25606" w:rsidP="00241249">
            <w:pPr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1.Устранение причин, факторов и условий, способствующих причинению или возможному причинению вреда охраняемым законом ценностям и нарушению обязательных требований, снижение рисков их возникновения.</w:t>
            </w:r>
          </w:p>
          <w:p w:rsidR="00D25606" w:rsidRPr="00780451" w:rsidRDefault="00D25606" w:rsidP="00241249">
            <w:pPr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2. Повышение эффективности защиты прав граждан.</w:t>
            </w:r>
          </w:p>
          <w:p w:rsidR="00D25606" w:rsidRPr="00780451" w:rsidRDefault="00D25606" w:rsidP="00241249">
            <w:pPr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3. Повышение результативности и эффективности контрольной деятельности по муниципальному жилищному контролю.</w:t>
            </w:r>
          </w:p>
          <w:p w:rsidR="00D25606" w:rsidRPr="00780451" w:rsidRDefault="00D25606" w:rsidP="00241249">
            <w:pPr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4.Мотивация к соблюдению физическими лицами, юридическими лицами и индивидуальными предпринимателями обязательных требований и сокращение количества нарушений обязательных требований.</w:t>
            </w:r>
          </w:p>
        </w:tc>
      </w:tr>
      <w:tr w:rsidR="00D25606" w:rsidRPr="005F1527" w:rsidTr="00780451">
        <w:tc>
          <w:tcPr>
            <w:tcW w:w="2770" w:type="dxa"/>
          </w:tcPr>
          <w:p w:rsidR="00D25606" w:rsidRPr="00780451" w:rsidRDefault="00D25606" w:rsidP="00CA46BF">
            <w:pPr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Задачи программы</w:t>
            </w:r>
          </w:p>
        </w:tc>
        <w:tc>
          <w:tcPr>
            <w:tcW w:w="6575" w:type="dxa"/>
          </w:tcPr>
          <w:p w:rsidR="00D25606" w:rsidRPr="00780451" w:rsidRDefault="00D25606" w:rsidP="0078045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1. Предотвращение рисков причинения вреда охраняемым законом ценностям.</w:t>
            </w:r>
            <w:r w:rsidRPr="00780451">
              <w:rPr>
                <w:sz w:val="26"/>
                <w:szCs w:val="26"/>
              </w:rPr>
              <w:br/>
              <w:t>2. Проведение профилактических мероприятий, направленных на предотвращение причинения вреда</w:t>
            </w:r>
            <w:r w:rsidRPr="00780451">
              <w:rPr>
                <w:sz w:val="26"/>
                <w:szCs w:val="26"/>
              </w:rPr>
              <w:br/>
              <w:t>охраняемым законом ценностям.</w:t>
            </w:r>
            <w:r w:rsidRPr="00780451">
              <w:rPr>
                <w:sz w:val="26"/>
                <w:szCs w:val="26"/>
              </w:rPr>
              <w:br/>
              <w:t>3. Информирование, консультирование контролируемых лиц с использованием информационно –телекоммуникационных технологий.</w:t>
            </w:r>
          </w:p>
          <w:p w:rsidR="00D25606" w:rsidRPr="00780451" w:rsidRDefault="00D25606" w:rsidP="0078045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4. Обеспечение доступности информации об обязательных требованиях и необходимых мерах по их исполнению.</w:t>
            </w:r>
          </w:p>
          <w:p w:rsidR="00D25606" w:rsidRPr="00780451" w:rsidRDefault="00D25606" w:rsidP="0078045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5.Определение перечня видов и сбор статистических данных, необходимых для организации профилактической работы.</w:t>
            </w:r>
          </w:p>
        </w:tc>
      </w:tr>
      <w:tr w:rsidR="00D25606" w:rsidRPr="005F1527" w:rsidTr="00780451">
        <w:tc>
          <w:tcPr>
            <w:tcW w:w="2770" w:type="dxa"/>
          </w:tcPr>
          <w:p w:rsidR="00D25606" w:rsidRPr="00780451" w:rsidRDefault="00D25606" w:rsidP="00CA46BF">
            <w:pPr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Сроки и этапы реализации программы</w:t>
            </w:r>
          </w:p>
        </w:tc>
        <w:tc>
          <w:tcPr>
            <w:tcW w:w="6575" w:type="dxa"/>
          </w:tcPr>
          <w:p w:rsidR="00D25606" w:rsidRPr="00780451" w:rsidRDefault="00D25606" w:rsidP="00780451">
            <w:pPr>
              <w:jc w:val="center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3</w:t>
            </w:r>
            <w:r w:rsidRPr="00780451">
              <w:rPr>
                <w:sz w:val="26"/>
                <w:szCs w:val="26"/>
              </w:rPr>
              <w:t xml:space="preserve"> год</w:t>
            </w:r>
          </w:p>
        </w:tc>
      </w:tr>
      <w:tr w:rsidR="00D25606" w:rsidRPr="005F1527" w:rsidTr="00780451">
        <w:tc>
          <w:tcPr>
            <w:tcW w:w="2770" w:type="dxa"/>
          </w:tcPr>
          <w:p w:rsidR="00D25606" w:rsidRPr="00780451" w:rsidRDefault="00D25606" w:rsidP="00CA46BF">
            <w:pPr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Ожидаемые конечные результаты реализации программы</w:t>
            </w:r>
          </w:p>
        </w:tc>
        <w:tc>
          <w:tcPr>
            <w:tcW w:w="6575" w:type="dxa"/>
          </w:tcPr>
          <w:p w:rsidR="00D25606" w:rsidRPr="00780451" w:rsidRDefault="00D25606" w:rsidP="0078045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780451">
              <w:rPr>
                <w:sz w:val="26"/>
                <w:szCs w:val="26"/>
                <w:lang w:eastAsia="en-US"/>
              </w:rPr>
              <w:t>1. Уменьшение количества нарушений физическими лицами, юридическими лицами, индивидуальными предпринимателями обязательных требований законодательства по муниципальному жилищному контролю.</w:t>
            </w:r>
          </w:p>
          <w:p w:rsidR="00D25606" w:rsidRPr="00780451" w:rsidRDefault="00D25606" w:rsidP="0078045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780451">
              <w:rPr>
                <w:sz w:val="26"/>
                <w:szCs w:val="26"/>
                <w:lang w:eastAsia="en-US"/>
              </w:rPr>
              <w:t>2. Повышение уровня грамотности физических лиц, юридических лиц, индивидуальных предпринимателей.</w:t>
            </w:r>
          </w:p>
          <w:p w:rsidR="00D25606" w:rsidRPr="00780451" w:rsidRDefault="00D25606" w:rsidP="0078045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780451">
              <w:rPr>
                <w:sz w:val="26"/>
                <w:szCs w:val="26"/>
                <w:lang w:eastAsia="en-US"/>
              </w:rPr>
              <w:t>3. Обеспечение единообразия понимания предмета контроля физическими лицами, юридическими лицами, индивидуальными предпринимателями.</w:t>
            </w:r>
          </w:p>
          <w:p w:rsidR="00D25606" w:rsidRPr="00780451" w:rsidRDefault="00D25606" w:rsidP="0078045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780451">
              <w:rPr>
                <w:sz w:val="26"/>
                <w:szCs w:val="26"/>
                <w:lang w:eastAsia="en-US"/>
              </w:rPr>
              <w:t>4. Развитие системы профилактических мероприятий контрольного органа.</w:t>
            </w:r>
          </w:p>
          <w:p w:rsidR="00D25606" w:rsidRPr="00780451" w:rsidRDefault="00D25606" w:rsidP="0078045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780451">
              <w:rPr>
                <w:sz w:val="26"/>
                <w:szCs w:val="26"/>
                <w:lang w:eastAsia="en-US"/>
              </w:rPr>
              <w:t>5. Обеспечение квалифицированной профилактической работы должностных лиц контрольного органа.</w:t>
            </w:r>
          </w:p>
          <w:p w:rsidR="00D25606" w:rsidRPr="00780451" w:rsidRDefault="00D25606" w:rsidP="0078045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780451">
              <w:rPr>
                <w:sz w:val="26"/>
                <w:szCs w:val="26"/>
                <w:lang w:eastAsia="en-US"/>
              </w:rPr>
              <w:t>6. Повышение прозрачности деятельности контрольного органа.</w:t>
            </w:r>
          </w:p>
          <w:p w:rsidR="00D25606" w:rsidRPr="00780451" w:rsidRDefault="00D25606" w:rsidP="0078045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780451">
              <w:rPr>
                <w:sz w:val="26"/>
                <w:szCs w:val="26"/>
                <w:lang w:eastAsia="en-US"/>
              </w:rPr>
              <w:t>7. Мотивация физических лиц, юридических лиц, индивидуальных предпринимателей к добросовестному поведению.</w:t>
            </w:r>
          </w:p>
          <w:p w:rsidR="00D25606" w:rsidRPr="00780451" w:rsidRDefault="00D25606" w:rsidP="0078045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780451">
              <w:rPr>
                <w:sz w:val="26"/>
                <w:szCs w:val="26"/>
                <w:lang w:eastAsia="en-US"/>
              </w:rPr>
              <w:t xml:space="preserve">8. Снижение количества нарушений в деятельности физических лиц, юридических лиц, индивидуальных предпринимателей; </w:t>
            </w:r>
          </w:p>
          <w:p w:rsidR="00D25606" w:rsidRPr="00780451" w:rsidRDefault="00D25606" w:rsidP="0078045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  <w:lang w:eastAsia="en-US"/>
              </w:rPr>
              <w:t>9. Выявление и устранение причин и условий, способствующих совершению физическими лицами юридическими лицами, индивидуальными предпринимателями наиболее распространенных нарушений законодательства в сфере муниципального жилищного контроля</w:t>
            </w:r>
            <w:r w:rsidRPr="00780451">
              <w:rPr>
                <w:sz w:val="26"/>
                <w:szCs w:val="26"/>
              </w:rPr>
              <w:t>.</w:t>
            </w:r>
          </w:p>
          <w:p w:rsidR="00D25606" w:rsidRPr="00780451" w:rsidRDefault="00D25606" w:rsidP="00780451">
            <w:pPr>
              <w:jc w:val="both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  <w:lang w:eastAsia="en-US"/>
              </w:rPr>
              <w:t>10. Повышение прозрачности системы контрольной деятельности.</w:t>
            </w:r>
            <w:r w:rsidRPr="00780451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D25606" w:rsidRPr="005F1527" w:rsidRDefault="00D25606" w:rsidP="00CA46BF">
      <w:pPr>
        <w:rPr>
          <w:b/>
          <w:sz w:val="26"/>
          <w:szCs w:val="26"/>
        </w:rPr>
      </w:pPr>
    </w:p>
    <w:p w:rsidR="00D25606" w:rsidRPr="005F1527" w:rsidRDefault="00D25606" w:rsidP="00CA46BF">
      <w:pPr>
        <w:rPr>
          <w:b/>
          <w:sz w:val="26"/>
          <w:szCs w:val="26"/>
        </w:rPr>
      </w:pPr>
    </w:p>
    <w:p w:rsidR="00D25606" w:rsidRPr="005F1527" w:rsidRDefault="00D25606" w:rsidP="00CA46BF">
      <w:pPr>
        <w:rPr>
          <w:b/>
          <w:sz w:val="26"/>
          <w:szCs w:val="26"/>
        </w:rPr>
      </w:pPr>
    </w:p>
    <w:p w:rsidR="00D25606" w:rsidRPr="005F1527" w:rsidRDefault="00D25606" w:rsidP="00CA46BF">
      <w:pPr>
        <w:rPr>
          <w:b/>
          <w:sz w:val="26"/>
          <w:szCs w:val="26"/>
        </w:rPr>
      </w:pPr>
    </w:p>
    <w:p w:rsidR="00D25606" w:rsidRDefault="00D25606" w:rsidP="00CA46BF">
      <w:pPr>
        <w:rPr>
          <w:b/>
          <w:sz w:val="26"/>
          <w:szCs w:val="26"/>
        </w:rPr>
      </w:pPr>
    </w:p>
    <w:p w:rsidR="00D25606" w:rsidRPr="005F1527" w:rsidRDefault="00D25606" w:rsidP="00CA46BF">
      <w:pPr>
        <w:rPr>
          <w:b/>
          <w:sz w:val="26"/>
          <w:szCs w:val="26"/>
        </w:rPr>
      </w:pPr>
    </w:p>
    <w:p w:rsidR="00D25606" w:rsidRPr="005F1527" w:rsidRDefault="00D25606" w:rsidP="00830CBA">
      <w:pPr>
        <w:jc w:val="center"/>
        <w:rPr>
          <w:sz w:val="26"/>
          <w:szCs w:val="26"/>
        </w:rPr>
      </w:pPr>
      <w:r w:rsidRPr="005F1527">
        <w:rPr>
          <w:sz w:val="26"/>
          <w:szCs w:val="26"/>
        </w:rPr>
        <w:t>1.</w:t>
      </w:r>
      <w:r w:rsidRPr="005F1527">
        <w:rPr>
          <w:sz w:val="26"/>
          <w:szCs w:val="26"/>
          <w:lang w:eastAsia="en-US"/>
        </w:rPr>
        <w:t xml:space="preserve"> </w:t>
      </w:r>
      <w:r w:rsidRPr="005F1527">
        <w:rPr>
          <w:sz w:val="26"/>
          <w:szCs w:val="26"/>
        </w:rPr>
        <w:t>Анализ текущ</w:t>
      </w:r>
      <w:r>
        <w:rPr>
          <w:sz w:val="26"/>
          <w:szCs w:val="26"/>
        </w:rPr>
        <w:t>его состояния осуществления</w:t>
      </w:r>
      <w:r w:rsidRPr="005F152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муниципального жилищного </w:t>
      </w:r>
      <w:r w:rsidRPr="005F1527">
        <w:rPr>
          <w:sz w:val="26"/>
          <w:szCs w:val="26"/>
        </w:rPr>
        <w:t>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D25606" w:rsidRPr="005F1527" w:rsidRDefault="00D25606" w:rsidP="00AD3039">
      <w:pPr>
        <w:jc w:val="center"/>
        <w:rPr>
          <w:b/>
          <w:sz w:val="26"/>
          <w:szCs w:val="26"/>
        </w:rPr>
      </w:pPr>
    </w:p>
    <w:p w:rsidR="00D25606" w:rsidRPr="005F1527" w:rsidRDefault="00D25606" w:rsidP="00C66635">
      <w:pPr>
        <w:ind w:firstLine="708"/>
        <w:jc w:val="both"/>
        <w:rPr>
          <w:sz w:val="26"/>
          <w:szCs w:val="26"/>
        </w:rPr>
      </w:pPr>
      <w:r w:rsidRPr="005F1527">
        <w:rPr>
          <w:sz w:val="26"/>
          <w:szCs w:val="26"/>
        </w:rPr>
        <w:t>1. Программа профилактики рисков причинения вреда (ущерба) охраняемым законом ц</w:t>
      </w:r>
      <w:r>
        <w:rPr>
          <w:sz w:val="26"/>
          <w:szCs w:val="26"/>
        </w:rPr>
        <w:t>енностям по муниципальному жилищному контролю</w:t>
      </w:r>
      <w:r w:rsidRPr="005F1527">
        <w:rPr>
          <w:sz w:val="26"/>
          <w:szCs w:val="26"/>
        </w:rPr>
        <w:t xml:space="preserve"> на 202</w:t>
      </w:r>
      <w:r>
        <w:rPr>
          <w:sz w:val="26"/>
          <w:szCs w:val="26"/>
        </w:rPr>
        <w:t>3</w:t>
      </w:r>
      <w:r w:rsidRPr="005F1527">
        <w:rPr>
          <w:sz w:val="26"/>
          <w:szCs w:val="26"/>
        </w:rPr>
        <w:t xml:space="preserve"> год представляет собой систему мероприятий, направленных на снижение уровня допускаемых </w:t>
      </w:r>
      <w:r>
        <w:rPr>
          <w:sz w:val="26"/>
          <w:szCs w:val="26"/>
        </w:rPr>
        <w:t xml:space="preserve">физическими лицами, </w:t>
      </w:r>
      <w:r w:rsidRPr="005F1527">
        <w:rPr>
          <w:sz w:val="26"/>
          <w:szCs w:val="26"/>
        </w:rPr>
        <w:t>юридическими лицами, индивидуальными предпринимателями, нарушений законодательства.</w:t>
      </w:r>
    </w:p>
    <w:p w:rsidR="00D25606" w:rsidRPr="005F1527" w:rsidRDefault="00D25606" w:rsidP="00C66635">
      <w:pPr>
        <w:ind w:firstLine="708"/>
        <w:jc w:val="both"/>
        <w:rPr>
          <w:sz w:val="26"/>
          <w:szCs w:val="26"/>
        </w:rPr>
      </w:pPr>
      <w:r w:rsidRPr="005F1527">
        <w:rPr>
          <w:sz w:val="26"/>
          <w:szCs w:val="26"/>
        </w:rPr>
        <w:t xml:space="preserve">2. Подконтрольные субъекты </w:t>
      </w:r>
      <w:r>
        <w:rPr>
          <w:sz w:val="26"/>
          <w:szCs w:val="26"/>
        </w:rPr>
        <w:t>–</w:t>
      </w:r>
      <w:r w:rsidRPr="005F152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физические лица, </w:t>
      </w:r>
      <w:r w:rsidRPr="005F1527">
        <w:rPr>
          <w:sz w:val="26"/>
          <w:szCs w:val="26"/>
        </w:rPr>
        <w:t>юридические лица,</w:t>
      </w:r>
      <w:r>
        <w:rPr>
          <w:sz w:val="26"/>
          <w:szCs w:val="26"/>
        </w:rPr>
        <w:t xml:space="preserve"> индивидуальные предприниматели, осуществляющие эксплуатацию жилищного фонда.</w:t>
      </w:r>
    </w:p>
    <w:p w:rsidR="00D25606" w:rsidRPr="005F1527" w:rsidRDefault="00D25606" w:rsidP="00C6663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5F1527">
        <w:rPr>
          <w:sz w:val="26"/>
          <w:szCs w:val="26"/>
        </w:rPr>
        <w:t>. Профилактическое сопровождение контролируемых лиц в текущем периоде направлено на:</w:t>
      </w:r>
    </w:p>
    <w:p w:rsidR="00D25606" w:rsidRPr="005F1527" w:rsidRDefault="00D25606" w:rsidP="00BD6428">
      <w:pPr>
        <w:ind w:firstLine="708"/>
        <w:jc w:val="both"/>
        <w:rPr>
          <w:sz w:val="26"/>
          <w:szCs w:val="26"/>
        </w:rPr>
      </w:pPr>
      <w:r w:rsidRPr="005F1527">
        <w:rPr>
          <w:sz w:val="26"/>
          <w:szCs w:val="26"/>
        </w:rPr>
        <w:t>- ежемесячный мониторинг и актуализацию перечня нормативных правовых актов, соблюдение которых оценивается в ходе контрольных мероприятий;</w:t>
      </w:r>
    </w:p>
    <w:p w:rsidR="00D25606" w:rsidRPr="005F1527" w:rsidRDefault="00D25606" w:rsidP="00BD6428">
      <w:pPr>
        <w:ind w:firstLine="708"/>
        <w:jc w:val="both"/>
        <w:rPr>
          <w:sz w:val="26"/>
          <w:szCs w:val="26"/>
        </w:rPr>
      </w:pPr>
      <w:r w:rsidRPr="005F1527">
        <w:rPr>
          <w:sz w:val="26"/>
          <w:szCs w:val="26"/>
        </w:rPr>
        <w:t xml:space="preserve">- информирование о результатах проверок и принятых контролируемыми лицами мерах по устранению выявленных нарушений; </w:t>
      </w:r>
    </w:p>
    <w:p w:rsidR="00D25606" w:rsidRPr="005F1527" w:rsidRDefault="00D25606" w:rsidP="00BD6428">
      <w:pPr>
        <w:ind w:firstLine="708"/>
        <w:jc w:val="both"/>
        <w:rPr>
          <w:sz w:val="26"/>
          <w:szCs w:val="26"/>
        </w:rPr>
      </w:pPr>
      <w:r w:rsidRPr="005F1527">
        <w:rPr>
          <w:sz w:val="26"/>
          <w:szCs w:val="26"/>
        </w:rPr>
        <w:t>- обсуждение правоприменительной практики за соблюдением контролируемыми лицами требований законодательства.</w:t>
      </w:r>
    </w:p>
    <w:p w:rsidR="00D25606" w:rsidRPr="005F1527" w:rsidRDefault="00D25606" w:rsidP="00C6663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5F1527">
        <w:rPr>
          <w:sz w:val="26"/>
          <w:szCs w:val="26"/>
        </w:rPr>
        <w:t>. По результатам контрольных мероприятий, проведенных в текущем периоде, наиболее значимыми проблемами являются:</w:t>
      </w:r>
    </w:p>
    <w:p w:rsidR="00D25606" w:rsidRPr="005F1527" w:rsidRDefault="00D25606" w:rsidP="00D81811">
      <w:pPr>
        <w:ind w:firstLine="708"/>
        <w:jc w:val="both"/>
        <w:rPr>
          <w:sz w:val="26"/>
          <w:szCs w:val="26"/>
        </w:rPr>
      </w:pPr>
      <w:r w:rsidRPr="005F1527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5F1527">
        <w:rPr>
          <w:sz w:val="26"/>
          <w:szCs w:val="26"/>
        </w:rPr>
        <w:t>несоблюдение</w:t>
      </w:r>
      <w:r>
        <w:rPr>
          <w:sz w:val="26"/>
          <w:szCs w:val="26"/>
        </w:rPr>
        <w:t xml:space="preserve"> юридическими лицами (управляющими компаниями) требований, в части содержания общего имущества.</w:t>
      </w:r>
    </w:p>
    <w:p w:rsidR="00D25606" w:rsidRPr="005F1527" w:rsidRDefault="00D25606" w:rsidP="00C6663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5F1527">
        <w:rPr>
          <w:sz w:val="26"/>
          <w:szCs w:val="26"/>
        </w:rPr>
        <w:t>.Описание ключевых наиболее значимых рисков.</w:t>
      </w:r>
    </w:p>
    <w:p w:rsidR="00D25606" w:rsidRPr="005F1527" w:rsidRDefault="00D25606" w:rsidP="00D81811">
      <w:pPr>
        <w:ind w:firstLine="708"/>
        <w:jc w:val="both"/>
        <w:rPr>
          <w:sz w:val="26"/>
          <w:szCs w:val="26"/>
        </w:rPr>
      </w:pPr>
      <w:r w:rsidRPr="005F1527">
        <w:rPr>
          <w:sz w:val="26"/>
          <w:szCs w:val="26"/>
        </w:rPr>
        <w:t xml:space="preserve">Вероятность нарушения </w:t>
      </w:r>
      <w:r>
        <w:rPr>
          <w:sz w:val="26"/>
          <w:szCs w:val="26"/>
        </w:rPr>
        <w:t xml:space="preserve">физическими лицами, </w:t>
      </w:r>
      <w:r w:rsidRPr="005F1527">
        <w:rPr>
          <w:sz w:val="26"/>
          <w:szCs w:val="26"/>
        </w:rPr>
        <w:t>юридическими лицами</w:t>
      </w:r>
      <w:r>
        <w:rPr>
          <w:sz w:val="26"/>
          <w:szCs w:val="26"/>
        </w:rPr>
        <w:t xml:space="preserve">, индивидуальными предпринимателями, </w:t>
      </w:r>
      <w:r w:rsidRPr="005F1527">
        <w:rPr>
          <w:sz w:val="26"/>
          <w:szCs w:val="26"/>
        </w:rPr>
        <w:t>установленных требований законода</w:t>
      </w:r>
      <w:r>
        <w:rPr>
          <w:sz w:val="26"/>
          <w:szCs w:val="26"/>
        </w:rPr>
        <w:t>тельства в сфере муниципального жилищного контроля</w:t>
      </w:r>
      <w:r w:rsidRPr="005F1527">
        <w:rPr>
          <w:sz w:val="26"/>
          <w:szCs w:val="26"/>
        </w:rPr>
        <w:t>.</w:t>
      </w:r>
    </w:p>
    <w:p w:rsidR="00D25606" w:rsidRPr="005F1527" w:rsidRDefault="00D25606" w:rsidP="00C6663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5F1527">
        <w:rPr>
          <w:sz w:val="26"/>
          <w:szCs w:val="26"/>
        </w:rPr>
        <w:t>. Описание текущей и ожидаемой тенденций, которые могут оказать воздействие на состояние подконтрольной сферы.</w:t>
      </w:r>
    </w:p>
    <w:p w:rsidR="00D25606" w:rsidRPr="005F1527" w:rsidRDefault="00D25606" w:rsidP="00E836E6">
      <w:pPr>
        <w:ind w:firstLine="708"/>
        <w:jc w:val="both"/>
        <w:rPr>
          <w:sz w:val="26"/>
          <w:szCs w:val="26"/>
        </w:rPr>
      </w:pPr>
      <w:r w:rsidRPr="005F1527">
        <w:rPr>
          <w:sz w:val="26"/>
          <w:szCs w:val="26"/>
        </w:rPr>
        <w:t>Совершенствование нормативной правовой базы в области осуществления деят</w:t>
      </w:r>
      <w:r>
        <w:rPr>
          <w:sz w:val="26"/>
          <w:szCs w:val="26"/>
        </w:rPr>
        <w:t>ельности по муниципальному жилищному контролю</w:t>
      </w:r>
      <w:r w:rsidRPr="005F1527">
        <w:rPr>
          <w:sz w:val="26"/>
          <w:szCs w:val="26"/>
        </w:rPr>
        <w:t>, в том числе исключение избыточных, дублирующих устаревших обязательных требований, дифференциация обязательных тр</w:t>
      </w:r>
      <w:r>
        <w:rPr>
          <w:sz w:val="26"/>
          <w:szCs w:val="26"/>
        </w:rPr>
        <w:t>ебований</w:t>
      </w:r>
      <w:r w:rsidRPr="005F1527">
        <w:rPr>
          <w:sz w:val="26"/>
          <w:szCs w:val="26"/>
        </w:rPr>
        <w:t xml:space="preserve">, ужесточение санкций по отдельным правонарушениям может способствовать снижению количества правонарушений в сфере </w:t>
      </w:r>
      <w:r>
        <w:rPr>
          <w:sz w:val="26"/>
          <w:szCs w:val="26"/>
        </w:rPr>
        <w:t>муниципального жилищного контроля.</w:t>
      </w:r>
    </w:p>
    <w:p w:rsidR="00D25606" w:rsidRPr="005F1527" w:rsidRDefault="00D25606" w:rsidP="00F21EAA">
      <w:pPr>
        <w:ind w:firstLine="708"/>
        <w:jc w:val="both"/>
        <w:rPr>
          <w:sz w:val="26"/>
          <w:szCs w:val="26"/>
        </w:rPr>
      </w:pPr>
    </w:p>
    <w:p w:rsidR="00D25606" w:rsidRPr="00A52F3A" w:rsidRDefault="00D25606" w:rsidP="00BB3C4D">
      <w:pPr>
        <w:ind w:firstLine="708"/>
        <w:jc w:val="center"/>
        <w:rPr>
          <w:sz w:val="26"/>
          <w:szCs w:val="26"/>
        </w:rPr>
      </w:pPr>
      <w:r w:rsidRPr="00A52F3A">
        <w:rPr>
          <w:sz w:val="26"/>
          <w:szCs w:val="26"/>
        </w:rPr>
        <w:t>2. Цели и задачи реализации программы профилактики</w:t>
      </w:r>
    </w:p>
    <w:p w:rsidR="00D25606" w:rsidRPr="005F1527" w:rsidRDefault="00D25606" w:rsidP="00C331CA">
      <w:pPr>
        <w:ind w:firstLine="708"/>
        <w:jc w:val="both"/>
        <w:rPr>
          <w:sz w:val="26"/>
          <w:szCs w:val="26"/>
        </w:rPr>
      </w:pPr>
    </w:p>
    <w:p w:rsidR="00D25606" w:rsidRPr="005F1527" w:rsidRDefault="00D25606" w:rsidP="00C331CA">
      <w:pPr>
        <w:ind w:firstLine="708"/>
        <w:jc w:val="both"/>
        <w:rPr>
          <w:sz w:val="26"/>
          <w:szCs w:val="26"/>
        </w:rPr>
      </w:pPr>
      <w:r w:rsidRPr="005F1527">
        <w:rPr>
          <w:sz w:val="26"/>
          <w:szCs w:val="26"/>
        </w:rPr>
        <w:t>Целями реализации программы являются:</w:t>
      </w:r>
    </w:p>
    <w:p w:rsidR="00D25606" w:rsidRPr="005F1527" w:rsidRDefault="00D25606" w:rsidP="00961EBA">
      <w:pPr>
        <w:ind w:firstLine="708"/>
        <w:jc w:val="both"/>
        <w:rPr>
          <w:sz w:val="26"/>
          <w:szCs w:val="26"/>
        </w:rPr>
      </w:pPr>
      <w:r w:rsidRPr="005F1527">
        <w:rPr>
          <w:sz w:val="26"/>
          <w:szCs w:val="26"/>
        </w:rPr>
        <w:t>1.Устранение причин, факторов и условий, способствующих причинению или возможному причинению вреда охраняемым законом ценностям и нарушению обязательных требований, снижение рисков их возникновения.</w:t>
      </w:r>
    </w:p>
    <w:p w:rsidR="00D25606" w:rsidRPr="005F1527" w:rsidRDefault="00D25606" w:rsidP="00961EBA">
      <w:pPr>
        <w:ind w:firstLine="708"/>
        <w:jc w:val="both"/>
        <w:rPr>
          <w:sz w:val="26"/>
          <w:szCs w:val="26"/>
        </w:rPr>
      </w:pPr>
      <w:r w:rsidRPr="005F1527">
        <w:rPr>
          <w:sz w:val="26"/>
          <w:szCs w:val="26"/>
        </w:rPr>
        <w:t>2. Повышение эффективности защиты прав граждан.</w:t>
      </w:r>
    </w:p>
    <w:p w:rsidR="00D25606" w:rsidRPr="005F1527" w:rsidRDefault="00D25606" w:rsidP="00961EBA">
      <w:pPr>
        <w:ind w:firstLine="708"/>
        <w:jc w:val="both"/>
        <w:rPr>
          <w:sz w:val="26"/>
          <w:szCs w:val="26"/>
        </w:rPr>
      </w:pPr>
      <w:r w:rsidRPr="005F1527">
        <w:rPr>
          <w:sz w:val="26"/>
          <w:szCs w:val="26"/>
        </w:rPr>
        <w:t>3. Повышение результативности и эффективности контрольной деят</w:t>
      </w:r>
      <w:r>
        <w:rPr>
          <w:sz w:val="26"/>
          <w:szCs w:val="26"/>
        </w:rPr>
        <w:t>ельности в сфере муниципального жилищного контроля</w:t>
      </w:r>
      <w:r w:rsidRPr="005F1527">
        <w:rPr>
          <w:sz w:val="26"/>
          <w:szCs w:val="26"/>
        </w:rPr>
        <w:t>.</w:t>
      </w:r>
    </w:p>
    <w:p w:rsidR="00D25606" w:rsidRPr="005F1527" w:rsidRDefault="00D25606" w:rsidP="00961EBA">
      <w:pPr>
        <w:ind w:firstLine="708"/>
        <w:jc w:val="both"/>
        <w:rPr>
          <w:sz w:val="26"/>
          <w:szCs w:val="26"/>
        </w:rPr>
      </w:pPr>
      <w:r w:rsidRPr="005F1527">
        <w:rPr>
          <w:sz w:val="26"/>
          <w:szCs w:val="26"/>
        </w:rPr>
        <w:t xml:space="preserve">4.Мотивация к соблюдению </w:t>
      </w:r>
      <w:r>
        <w:rPr>
          <w:sz w:val="26"/>
          <w:szCs w:val="26"/>
        </w:rPr>
        <w:t xml:space="preserve">физическими лицами, </w:t>
      </w:r>
      <w:r w:rsidRPr="005F1527">
        <w:rPr>
          <w:sz w:val="26"/>
          <w:szCs w:val="26"/>
        </w:rPr>
        <w:t>юридическими лицами и индивидуальными предпринимателями обязательных требований и сокращение количества нарушений обязательных требований.</w:t>
      </w:r>
    </w:p>
    <w:p w:rsidR="00D25606" w:rsidRPr="005F1527" w:rsidRDefault="00D25606" w:rsidP="00961EBA">
      <w:pPr>
        <w:ind w:firstLine="708"/>
        <w:jc w:val="both"/>
        <w:rPr>
          <w:sz w:val="26"/>
          <w:szCs w:val="26"/>
        </w:rPr>
      </w:pPr>
      <w:r w:rsidRPr="005F1527">
        <w:rPr>
          <w:sz w:val="26"/>
          <w:szCs w:val="26"/>
        </w:rPr>
        <w:t xml:space="preserve">Для достижения целей необходимо решение следующих задач: </w:t>
      </w:r>
    </w:p>
    <w:p w:rsidR="00D25606" w:rsidRPr="005F1527" w:rsidRDefault="00D25606" w:rsidP="00961EBA">
      <w:pPr>
        <w:ind w:firstLine="708"/>
        <w:jc w:val="both"/>
        <w:rPr>
          <w:sz w:val="26"/>
          <w:szCs w:val="26"/>
        </w:rPr>
      </w:pPr>
      <w:r w:rsidRPr="005F1527">
        <w:rPr>
          <w:sz w:val="26"/>
          <w:szCs w:val="26"/>
        </w:rPr>
        <w:t>5. Предотвращение рисков причинения вреда (ущерба) охраняемым законом ценностям.</w:t>
      </w:r>
    </w:p>
    <w:p w:rsidR="00D25606" w:rsidRPr="005F1527" w:rsidRDefault="00D25606" w:rsidP="00961EBA">
      <w:pPr>
        <w:ind w:firstLine="708"/>
        <w:jc w:val="both"/>
        <w:rPr>
          <w:sz w:val="26"/>
          <w:szCs w:val="26"/>
        </w:rPr>
      </w:pPr>
      <w:r w:rsidRPr="005F1527">
        <w:rPr>
          <w:sz w:val="26"/>
          <w:szCs w:val="26"/>
        </w:rPr>
        <w:t>6. Проведение профилактических мероприятий, направленных на предотвращение причинения вреда охраняемым законом ценностям.</w:t>
      </w:r>
    </w:p>
    <w:p w:rsidR="00D25606" w:rsidRPr="005F1527" w:rsidRDefault="00D25606" w:rsidP="00961EBA">
      <w:pPr>
        <w:ind w:firstLine="708"/>
        <w:jc w:val="both"/>
        <w:rPr>
          <w:sz w:val="26"/>
          <w:szCs w:val="26"/>
        </w:rPr>
      </w:pPr>
      <w:r w:rsidRPr="005F1527">
        <w:rPr>
          <w:sz w:val="26"/>
          <w:szCs w:val="26"/>
        </w:rPr>
        <w:t>7. Информирование, консультирование контролируемых лиц с использованием информационно – телекоммуникационных технологий.</w:t>
      </w:r>
    </w:p>
    <w:p w:rsidR="00D25606" w:rsidRPr="005F1527" w:rsidRDefault="00D25606" w:rsidP="00961EBA">
      <w:pPr>
        <w:ind w:firstLine="708"/>
        <w:jc w:val="both"/>
        <w:rPr>
          <w:sz w:val="26"/>
          <w:szCs w:val="26"/>
        </w:rPr>
      </w:pPr>
      <w:r w:rsidRPr="005F1527">
        <w:rPr>
          <w:sz w:val="26"/>
          <w:szCs w:val="26"/>
        </w:rPr>
        <w:t>8. Обеспечение доступности информации об обязательных требованиях и необходимых мерах по их исполнению.</w:t>
      </w:r>
    </w:p>
    <w:p w:rsidR="00D25606" w:rsidRPr="005F1527" w:rsidRDefault="00D25606" w:rsidP="00961EBA">
      <w:pPr>
        <w:ind w:firstLine="708"/>
        <w:jc w:val="both"/>
        <w:rPr>
          <w:sz w:val="26"/>
          <w:szCs w:val="26"/>
        </w:rPr>
      </w:pPr>
      <w:r w:rsidRPr="005F1527">
        <w:rPr>
          <w:sz w:val="26"/>
          <w:szCs w:val="26"/>
        </w:rPr>
        <w:t>9.</w:t>
      </w:r>
      <w:r>
        <w:rPr>
          <w:sz w:val="26"/>
          <w:szCs w:val="26"/>
        </w:rPr>
        <w:t xml:space="preserve"> </w:t>
      </w:r>
      <w:r w:rsidRPr="005F1527">
        <w:rPr>
          <w:sz w:val="26"/>
          <w:szCs w:val="26"/>
        </w:rPr>
        <w:t>Определение перечня видов и сбор статистических данных, необходимых для организации профилактической работы.</w:t>
      </w:r>
    </w:p>
    <w:p w:rsidR="00D25606" w:rsidRPr="005F1527" w:rsidRDefault="00D25606" w:rsidP="00961EBA">
      <w:pPr>
        <w:ind w:firstLine="708"/>
        <w:jc w:val="both"/>
        <w:rPr>
          <w:sz w:val="26"/>
          <w:szCs w:val="26"/>
        </w:rPr>
      </w:pPr>
    </w:p>
    <w:p w:rsidR="00D25606" w:rsidRPr="00A52F3A" w:rsidRDefault="00D25606" w:rsidP="00830CBA">
      <w:pPr>
        <w:jc w:val="center"/>
        <w:rPr>
          <w:bCs/>
          <w:sz w:val="26"/>
          <w:szCs w:val="26"/>
        </w:rPr>
      </w:pPr>
      <w:r w:rsidRPr="00A52F3A">
        <w:rPr>
          <w:sz w:val="26"/>
          <w:szCs w:val="26"/>
        </w:rPr>
        <w:t xml:space="preserve">3. </w:t>
      </w:r>
      <w:r w:rsidRPr="00A52F3A">
        <w:rPr>
          <w:bCs/>
          <w:sz w:val="26"/>
          <w:szCs w:val="26"/>
        </w:rPr>
        <w:t>Перечень профилактических мероприятий,</w:t>
      </w:r>
    </w:p>
    <w:p w:rsidR="00D25606" w:rsidRPr="00A52F3A" w:rsidRDefault="00D25606" w:rsidP="00830CBA">
      <w:pPr>
        <w:jc w:val="center"/>
        <w:rPr>
          <w:bCs/>
          <w:sz w:val="26"/>
          <w:szCs w:val="26"/>
        </w:rPr>
      </w:pPr>
      <w:r w:rsidRPr="00A52F3A">
        <w:rPr>
          <w:bCs/>
          <w:sz w:val="26"/>
          <w:szCs w:val="26"/>
        </w:rPr>
        <w:t xml:space="preserve"> сроки (периодичность) их проведения </w:t>
      </w:r>
    </w:p>
    <w:p w:rsidR="00D25606" w:rsidRPr="00A52F3A" w:rsidRDefault="00D25606" w:rsidP="00A16CEC">
      <w:pPr>
        <w:adjustRightInd w:val="0"/>
        <w:jc w:val="right"/>
        <w:outlineLvl w:val="0"/>
        <w:rPr>
          <w:sz w:val="26"/>
          <w:szCs w:val="26"/>
        </w:rPr>
      </w:pPr>
      <w:r w:rsidRPr="00A52F3A">
        <w:rPr>
          <w:sz w:val="26"/>
          <w:szCs w:val="26"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4"/>
        <w:gridCol w:w="3731"/>
        <w:gridCol w:w="2489"/>
        <w:gridCol w:w="2531"/>
      </w:tblGrid>
      <w:tr w:rsidR="00D25606" w:rsidRPr="005F1527" w:rsidTr="00780451">
        <w:tc>
          <w:tcPr>
            <w:tcW w:w="594" w:type="dxa"/>
            <w:vAlign w:val="center"/>
          </w:tcPr>
          <w:p w:rsidR="00D25606" w:rsidRPr="00780451" w:rsidRDefault="00D25606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№ п/п</w:t>
            </w:r>
          </w:p>
        </w:tc>
        <w:tc>
          <w:tcPr>
            <w:tcW w:w="3731" w:type="dxa"/>
            <w:vAlign w:val="center"/>
          </w:tcPr>
          <w:p w:rsidR="00D25606" w:rsidRPr="00780451" w:rsidRDefault="00D25606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89" w:type="dxa"/>
            <w:vAlign w:val="center"/>
          </w:tcPr>
          <w:p w:rsidR="00D25606" w:rsidRPr="00780451" w:rsidRDefault="00D25606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Срок исполнения</w:t>
            </w:r>
          </w:p>
        </w:tc>
        <w:tc>
          <w:tcPr>
            <w:tcW w:w="2531" w:type="dxa"/>
            <w:vAlign w:val="center"/>
          </w:tcPr>
          <w:p w:rsidR="00D25606" w:rsidRPr="00780451" w:rsidRDefault="00D25606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Ответственный исполнитель</w:t>
            </w:r>
          </w:p>
        </w:tc>
      </w:tr>
      <w:tr w:rsidR="00D25606" w:rsidRPr="005F1527" w:rsidTr="00780451">
        <w:tc>
          <w:tcPr>
            <w:tcW w:w="594" w:type="dxa"/>
            <w:vAlign w:val="center"/>
          </w:tcPr>
          <w:p w:rsidR="00D25606" w:rsidRPr="00780451" w:rsidRDefault="00D25606" w:rsidP="00E82244">
            <w:pPr>
              <w:rPr>
                <w:sz w:val="26"/>
                <w:szCs w:val="26"/>
              </w:rPr>
            </w:pPr>
          </w:p>
        </w:tc>
        <w:tc>
          <w:tcPr>
            <w:tcW w:w="8751" w:type="dxa"/>
            <w:gridSpan w:val="3"/>
            <w:vAlign w:val="center"/>
          </w:tcPr>
          <w:p w:rsidR="00D25606" w:rsidRPr="00780451" w:rsidRDefault="00D25606" w:rsidP="00780451">
            <w:pPr>
              <w:pStyle w:val="ListParagraph"/>
              <w:adjustRightInd w:val="0"/>
              <w:outlineLvl w:val="0"/>
              <w:rPr>
                <w:b/>
                <w:sz w:val="26"/>
                <w:szCs w:val="26"/>
              </w:rPr>
            </w:pPr>
          </w:p>
          <w:p w:rsidR="00D25606" w:rsidRPr="00780451" w:rsidRDefault="00D25606" w:rsidP="00780451">
            <w:pPr>
              <w:pStyle w:val="ListParagraph"/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1.Информирование</w:t>
            </w:r>
          </w:p>
          <w:p w:rsidR="00D25606" w:rsidRPr="00780451" w:rsidRDefault="00D25606" w:rsidP="00780451">
            <w:pPr>
              <w:adjustRightInd w:val="0"/>
              <w:jc w:val="center"/>
              <w:outlineLvl w:val="0"/>
              <w:rPr>
                <w:b/>
                <w:sz w:val="26"/>
                <w:szCs w:val="26"/>
              </w:rPr>
            </w:pPr>
          </w:p>
        </w:tc>
      </w:tr>
      <w:tr w:rsidR="00D25606" w:rsidRPr="005F1527" w:rsidTr="00780451">
        <w:trPr>
          <w:trHeight w:val="1692"/>
        </w:trPr>
        <w:tc>
          <w:tcPr>
            <w:tcW w:w="594" w:type="dxa"/>
            <w:vMerge w:val="restart"/>
            <w:vAlign w:val="center"/>
          </w:tcPr>
          <w:p w:rsidR="00D25606" w:rsidRPr="00780451" w:rsidRDefault="00D25606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25606" w:rsidRPr="00780451" w:rsidRDefault="00D25606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1</w:t>
            </w:r>
          </w:p>
        </w:tc>
        <w:tc>
          <w:tcPr>
            <w:tcW w:w="3731" w:type="dxa"/>
          </w:tcPr>
          <w:p w:rsidR="00D25606" w:rsidRDefault="00D25606" w:rsidP="00780451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 xml:space="preserve">Информирование физических лиц, юридических лиц, индивидуальных предпринимателей, по вопросам соблюдения обязательных требований, путем размещения и поддержания в актуальном состоянии на официальном сайте Администрации </w:t>
            </w:r>
            <w:r>
              <w:rPr>
                <w:sz w:val="26"/>
                <w:szCs w:val="26"/>
              </w:rPr>
              <w:t xml:space="preserve">поселка Рамасуха </w:t>
            </w:r>
          </w:p>
          <w:p w:rsidR="00D25606" w:rsidRPr="00780451" w:rsidRDefault="00D25606" w:rsidP="00780451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1. Текстов нормативных правовых актов, регулирующих осуществление муниципального контроля.</w:t>
            </w:r>
          </w:p>
          <w:p w:rsidR="00D25606" w:rsidRPr="00780451" w:rsidRDefault="00D25606" w:rsidP="00780451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2. Сведений об изменениях, внесенных в нормативные правовые акты, регулирующие осуществление муниципального контроля, о сроках и порядке их вступления в силу.</w:t>
            </w:r>
          </w:p>
          <w:p w:rsidR="00D25606" w:rsidRPr="00780451" w:rsidRDefault="00D25606" w:rsidP="00780451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3. Перечней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контроля, а также информацию о мерах ответственности, применяемых при нарушении обязательных требований, с текстами в действующей редакции.</w:t>
            </w:r>
          </w:p>
          <w:p w:rsidR="00D25606" w:rsidRPr="00780451" w:rsidRDefault="00D25606" w:rsidP="00780451">
            <w:pPr>
              <w:tabs>
                <w:tab w:val="left" w:pos="1155"/>
              </w:tabs>
              <w:rPr>
                <w:sz w:val="26"/>
                <w:szCs w:val="26"/>
              </w:rPr>
            </w:pPr>
          </w:p>
        </w:tc>
        <w:tc>
          <w:tcPr>
            <w:tcW w:w="2489" w:type="dxa"/>
            <w:vAlign w:val="center"/>
          </w:tcPr>
          <w:p w:rsidR="00D25606" w:rsidRPr="00780451" w:rsidRDefault="00D25606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1 раз в квартал</w:t>
            </w:r>
          </w:p>
          <w:p w:rsidR="00D25606" w:rsidRPr="00780451" w:rsidRDefault="00D25606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25606" w:rsidRPr="00780451" w:rsidRDefault="00D25606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25606" w:rsidRPr="00780451" w:rsidRDefault="00D25606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25606" w:rsidRPr="00780451" w:rsidRDefault="00D25606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25606" w:rsidRPr="00780451" w:rsidRDefault="00D25606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25606" w:rsidRPr="00780451" w:rsidRDefault="00D25606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25606" w:rsidRPr="00780451" w:rsidRDefault="00D25606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25606" w:rsidRPr="00780451" w:rsidRDefault="00D25606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25606" w:rsidRPr="00780451" w:rsidRDefault="00D25606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25606" w:rsidRPr="00780451" w:rsidRDefault="00D25606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25606" w:rsidRPr="00780451" w:rsidRDefault="00D25606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25606" w:rsidRPr="00780451" w:rsidRDefault="00D25606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25606" w:rsidRPr="00780451" w:rsidRDefault="00D25606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25606" w:rsidRPr="00780451" w:rsidRDefault="00D25606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25606" w:rsidRPr="00780451" w:rsidRDefault="00D25606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25606" w:rsidRPr="00780451" w:rsidRDefault="00D25606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25606" w:rsidRPr="00780451" w:rsidRDefault="00D25606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25606" w:rsidRPr="00780451" w:rsidRDefault="00D25606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25606" w:rsidRPr="00780451" w:rsidRDefault="00D25606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25606" w:rsidRPr="00780451" w:rsidRDefault="00D25606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25606" w:rsidRPr="00780451" w:rsidRDefault="00D25606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2531" w:type="dxa"/>
            <w:vMerge w:val="restart"/>
            <w:vAlign w:val="center"/>
          </w:tcPr>
          <w:p w:rsidR="00D25606" w:rsidRPr="00780451" w:rsidRDefault="00D25606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Должностное лицо</w:t>
            </w:r>
            <w:r w:rsidRPr="00106792">
              <w:rPr>
                <w:sz w:val="26"/>
                <w:szCs w:val="26"/>
                <w:lang w:eastAsia="en-US"/>
              </w:rPr>
              <w:t>, к должностным обязанностям которого относится осуществление муниципального</w:t>
            </w:r>
            <w:r>
              <w:rPr>
                <w:sz w:val="26"/>
                <w:szCs w:val="26"/>
                <w:lang w:eastAsia="en-US"/>
              </w:rPr>
              <w:t xml:space="preserve"> жилищного </w:t>
            </w:r>
            <w:r w:rsidRPr="00106792">
              <w:rPr>
                <w:sz w:val="26"/>
                <w:szCs w:val="26"/>
                <w:lang w:eastAsia="en-US"/>
              </w:rPr>
              <w:t xml:space="preserve"> </w:t>
            </w:r>
            <w:r w:rsidRPr="00C33205">
              <w:rPr>
                <w:sz w:val="26"/>
                <w:szCs w:val="26"/>
              </w:rPr>
              <w:t xml:space="preserve">контроля  </w:t>
            </w:r>
          </w:p>
          <w:p w:rsidR="00D25606" w:rsidRPr="00780451" w:rsidRDefault="00D25606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25606" w:rsidRPr="00780451" w:rsidRDefault="00D25606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25606" w:rsidRPr="00780451" w:rsidRDefault="00D25606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25606" w:rsidRPr="00780451" w:rsidRDefault="00D25606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25606" w:rsidRPr="00780451" w:rsidRDefault="00D25606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25606" w:rsidRPr="00780451" w:rsidRDefault="00D25606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25606" w:rsidRPr="00780451" w:rsidRDefault="00D25606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25606" w:rsidRPr="00780451" w:rsidRDefault="00D25606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25606" w:rsidRPr="00780451" w:rsidRDefault="00D25606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25606" w:rsidRPr="00780451" w:rsidRDefault="00D25606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D25606" w:rsidRPr="005F1527" w:rsidTr="00780451">
        <w:trPr>
          <w:trHeight w:val="1009"/>
        </w:trPr>
        <w:tc>
          <w:tcPr>
            <w:tcW w:w="594" w:type="dxa"/>
            <w:vMerge/>
            <w:vAlign w:val="center"/>
          </w:tcPr>
          <w:p w:rsidR="00D25606" w:rsidRPr="00780451" w:rsidRDefault="00D25606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3731" w:type="dxa"/>
          </w:tcPr>
          <w:p w:rsidR="00D25606" w:rsidRPr="00780451" w:rsidRDefault="00D25606" w:rsidP="00780451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4. Программы профилактики рисков причинения вреда.</w:t>
            </w:r>
          </w:p>
        </w:tc>
        <w:tc>
          <w:tcPr>
            <w:tcW w:w="2489" w:type="dxa"/>
            <w:vAlign w:val="center"/>
          </w:tcPr>
          <w:p w:rsidR="00D25606" w:rsidRPr="00780451" w:rsidRDefault="00D25606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не позднее 25 декабря предшествующего года</w:t>
            </w:r>
          </w:p>
        </w:tc>
        <w:tc>
          <w:tcPr>
            <w:tcW w:w="2531" w:type="dxa"/>
            <w:vMerge/>
            <w:vAlign w:val="center"/>
          </w:tcPr>
          <w:p w:rsidR="00D25606" w:rsidRPr="00780451" w:rsidRDefault="00D25606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D25606" w:rsidRPr="005F1527" w:rsidTr="00780451">
        <w:trPr>
          <w:trHeight w:val="1009"/>
        </w:trPr>
        <w:tc>
          <w:tcPr>
            <w:tcW w:w="594" w:type="dxa"/>
            <w:vMerge/>
            <w:vAlign w:val="center"/>
          </w:tcPr>
          <w:p w:rsidR="00D25606" w:rsidRPr="00780451" w:rsidRDefault="00D25606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3731" w:type="dxa"/>
          </w:tcPr>
          <w:p w:rsidR="00D25606" w:rsidRPr="00780451" w:rsidRDefault="00D25606" w:rsidP="00780451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5. Сведений о способах получения консультаций по вопросам соблюдения обязательных требований.</w:t>
            </w:r>
          </w:p>
        </w:tc>
        <w:tc>
          <w:tcPr>
            <w:tcW w:w="2489" w:type="dxa"/>
            <w:vMerge w:val="restart"/>
            <w:vAlign w:val="center"/>
          </w:tcPr>
          <w:p w:rsidR="00D25606" w:rsidRPr="00780451" w:rsidRDefault="00D25606" w:rsidP="005F1527">
            <w:pPr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 xml:space="preserve">        1 раз в год</w:t>
            </w:r>
          </w:p>
          <w:p w:rsidR="00D25606" w:rsidRPr="00780451" w:rsidRDefault="00D25606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2531" w:type="dxa"/>
            <w:vMerge/>
            <w:vAlign w:val="center"/>
          </w:tcPr>
          <w:p w:rsidR="00D25606" w:rsidRPr="00780451" w:rsidRDefault="00D25606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D25606" w:rsidRPr="005F1527" w:rsidTr="00780451">
        <w:trPr>
          <w:trHeight w:val="1009"/>
        </w:trPr>
        <w:tc>
          <w:tcPr>
            <w:tcW w:w="594" w:type="dxa"/>
            <w:vMerge/>
            <w:vAlign w:val="center"/>
          </w:tcPr>
          <w:p w:rsidR="00D25606" w:rsidRPr="00780451" w:rsidRDefault="00D25606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3731" w:type="dxa"/>
          </w:tcPr>
          <w:p w:rsidR="00D25606" w:rsidRPr="00780451" w:rsidRDefault="00D25606" w:rsidP="00780451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6. Перечень сведений, которые могут запрашиваться у контролируемого лица.</w:t>
            </w:r>
          </w:p>
        </w:tc>
        <w:tc>
          <w:tcPr>
            <w:tcW w:w="2489" w:type="dxa"/>
            <w:vMerge/>
            <w:vAlign w:val="center"/>
          </w:tcPr>
          <w:p w:rsidR="00D25606" w:rsidRPr="00780451" w:rsidRDefault="00D25606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2531" w:type="dxa"/>
            <w:vMerge/>
            <w:vAlign w:val="center"/>
          </w:tcPr>
          <w:p w:rsidR="00D25606" w:rsidRPr="00780451" w:rsidRDefault="00D25606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D25606" w:rsidRPr="005F1527" w:rsidTr="00780451">
        <w:trPr>
          <w:trHeight w:val="1665"/>
        </w:trPr>
        <w:tc>
          <w:tcPr>
            <w:tcW w:w="594" w:type="dxa"/>
            <w:vMerge/>
            <w:vAlign w:val="center"/>
          </w:tcPr>
          <w:p w:rsidR="00D25606" w:rsidRPr="00780451" w:rsidRDefault="00D25606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3731" w:type="dxa"/>
          </w:tcPr>
          <w:p w:rsidR="00D25606" w:rsidRPr="00780451" w:rsidRDefault="00D25606" w:rsidP="00780451">
            <w:pPr>
              <w:adjustRightInd w:val="0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7. Проверочных листов.</w:t>
            </w:r>
          </w:p>
          <w:p w:rsidR="00D25606" w:rsidRPr="00780451" w:rsidRDefault="00D25606" w:rsidP="00780451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2489" w:type="dxa"/>
            <w:vAlign w:val="center"/>
          </w:tcPr>
          <w:p w:rsidR="00D25606" w:rsidRPr="00780451" w:rsidRDefault="00D25606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не позднее 5 рабочих дней после их утверждения</w:t>
            </w:r>
          </w:p>
        </w:tc>
        <w:tc>
          <w:tcPr>
            <w:tcW w:w="2531" w:type="dxa"/>
            <w:vMerge w:val="restart"/>
            <w:vAlign w:val="center"/>
          </w:tcPr>
          <w:p w:rsidR="00D25606" w:rsidRPr="00780451" w:rsidRDefault="00D25606" w:rsidP="002B2FF6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Должностное лицо</w:t>
            </w:r>
            <w:r w:rsidRPr="00106792">
              <w:rPr>
                <w:sz w:val="26"/>
                <w:szCs w:val="26"/>
                <w:lang w:eastAsia="en-US"/>
              </w:rPr>
              <w:t>, к должностным обязанностям которого относится осуществление муниципального</w:t>
            </w:r>
            <w:r>
              <w:rPr>
                <w:sz w:val="26"/>
                <w:szCs w:val="26"/>
                <w:lang w:eastAsia="en-US"/>
              </w:rPr>
              <w:t xml:space="preserve"> жилищного </w:t>
            </w:r>
            <w:r w:rsidRPr="00106792">
              <w:rPr>
                <w:sz w:val="26"/>
                <w:szCs w:val="26"/>
                <w:lang w:eastAsia="en-US"/>
              </w:rPr>
              <w:t xml:space="preserve"> </w:t>
            </w:r>
            <w:r w:rsidRPr="00C33205">
              <w:rPr>
                <w:sz w:val="26"/>
                <w:szCs w:val="26"/>
              </w:rPr>
              <w:t xml:space="preserve">контроля  </w:t>
            </w:r>
          </w:p>
          <w:p w:rsidR="00D25606" w:rsidRPr="00780451" w:rsidRDefault="00D25606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25606" w:rsidRPr="00780451" w:rsidRDefault="00D25606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D25606" w:rsidRPr="005F1527" w:rsidTr="00780451">
        <w:trPr>
          <w:trHeight w:val="1425"/>
        </w:trPr>
        <w:tc>
          <w:tcPr>
            <w:tcW w:w="594" w:type="dxa"/>
            <w:vAlign w:val="center"/>
          </w:tcPr>
          <w:p w:rsidR="00D25606" w:rsidRPr="00780451" w:rsidRDefault="00D25606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3731" w:type="dxa"/>
          </w:tcPr>
          <w:p w:rsidR="00D25606" w:rsidRPr="00780451" w:rsidRDefault="00D25606" w:rsidP="00780451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8. Информации и сведений, выносимых на обсуждение при организации и проведении публичных мероприятий.</w:t>
            </w:r>
          </w:p>
        </w:tc>
        <w:tc>
          <w:tcPr>
            <w:tcW w:w="2489" w:type="dxa"/>
            <w:vAlign w:val="center"/>
          </w:tcPr>
          <w:p w:rsidR="00D25606" w:rsidRPr="00780451" w:rsidRDefault="00D25606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не реже 1 раза в год</w:t>
            </w:r>
          </w:p>
          <w:p w:rsidR="00D25606" w:rsidRPr="00780451" w:rsidRDefault="00D25606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2531" w:type="dxa"/>
            <w:vMerge/>
            <w:vAlign w:val="center"/>
          </w:tcPr>
          <w:p w:rsidR="00D25606" w:rsidRPr="00780451" w:rsidRDefault="00D25606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D25606" w:rsidRPr="005F1527" w:rsidTr="00780451">
        <w:trPr>
          <w:trHeight w:val="825"/>
        </w:trPr>
        <w:tc>
          <w:tcPr>
            <w:tcW w:w="594" w:type="dxa"/>
            <w:vAlign w:val="center"/>
          </w:tcPr>
          <w:p w:rsidR="00D25606" w:rsidRPr="00780451" w:rsidRDefault="00D25606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25606" w:rsidRPr="00780451" w:rsidRDefault="00D25606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8751" w:type="dxa"/>
            <w:gridSpan w:val="3"/>
          </w:tcPr>
          <w:p w:rsidR="00D25606" w:rsidRPr="00780451" w:rsidRDefault="00D25606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25606" w:rsidRPr="00780451" w:rsidRDefault="00D25606" w:rsidP="007804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780451">
              <w:rPr>
                <w:sz w:val="26"/>
                <w:szCs w:val="26"/>
              </w:rPr>
              <w:t>.Консультирование</w:t>
            </w:r>
          </w:p>
        </w:tc>
      </w:tr>
      <w:tr w:rsidR="00D25606" w:rsidRPr="005F1527" w:rsidTr="00780451">
        <w:trPr>
          <w:trHeight w:val="825"/>
        </w:trPr>
        <w:tc>
          <w:tcPr>
            <w:tcW w:w="594" w:type="dxa"/>
            <w:vAlign w:val="center"/>
          </w:tcPr>
          <w:p w:rsidR="00D25606" w:rsidRPr="00780451" w:rsidRDefault="00D25606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3</w:t>
            </w:r>
          </w:p>
        </w:tc>
        <w:tc>
          <w:tcPr>
            <w:tcW w:w="3731" w:type="dxa"/>
          </w:tcPr>
          <w:p w:rsidR="00D25606" w:rsidRPr="00780451" w:rsidRDefault="00D25606" w:rsidP="00780451">
            <w:pPr>
              <w:adjustRightInd w:val="0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Консультирование осуществляется по вопросам:</w:t>
            </w:r>
          </w:p>
          <w:p w:rsidR="00D25606" w:rsidRPr="00780451" w:rsidRDefault="00D25606" w:rsidP="00780451">
            <w:pPr>
              <w:adjustRightInd w:val="0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1. Организации и осуществления муниципального контроля.</w:t>
            </w:r>
          </w:p>
          <w:p w:rsidR="00D25606" w:rsidRPr="00780451" w:rsidRDefault="00D25606" w:rsidP="00780451">
            <w:pPr>
              <w:adjustRightInd w:val="0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2. Порядка осуществления профилактических, контрольных мероприятий, установленных Положением.</w:t>
            </w:r>
          </w:p>
          <w:p w:rsidR="00D25606" w:rsidRPr="00780451" w:rsidRDefault="00D25606" w:rsidP="00780451">
            <w:pPr>
              <w:adjustRightInd w:val="0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3. Соблюдения требований региональных нормативных правовых актов, муниципальных нормативных правовых актов администрации, регулирующих деятельность муниципального жилищного контроля.</w:t>
            </w:r>
          </w:p>
        </w:tc>
        <w:tc>
          <w:tcPr>
            <w:tcW w:w="2489" w:type="dxa"/>
            <w:vAlign w:val="center"/>
          </w:tcPr>
          <w:p w:rsidR="00D25606" w:rsidRPr="00780451" w:rsidRDefault="00D25606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по запросу,</w:t>
            </w:r>
          </w:p>
          <w:p w:rsidR="00D25606" w:rsidRPr="00780451" w:rsidRDefault="00D25606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способы консультирования: по телефону, на личном приеме, в ходе проведения контрольных и профилактических мероприятий, посредством видео-конференц-связи.</w:t>
            </w:r>
          </w:p>
        </w:tc>
        <w:tc>
          <w:tcPr>
            <w:tcW w:w="2531" w:type="dxa"/>
            <w:vAlign w:val="center"/>
          </w:tcPr>
          <w:p w:rsidR="00D25606" w:rsidRPr="00780451" w:rsidRDefault="00D25606" w:rsidP="002B2FF6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Должностное лицо</w:t>
            </w:r>
            <w:r w:rsidRPr="00106792">
              <w:rPr>
                <w:sz w:val="26"/>
                <w:szCs w:val="26"/>
                <w:lang w:eastAsia="en-US"/>
              </w:rPr>
              <w:t>, к должностным обязанностям которого относится осуществление муниципального</w:t>
            </w:r>
            <w:r>
              <w:rPr>
                <w:sz w:val="26"/>
                <w:szCs w:val="26"/>
                <w:lang w:eastAsia="en-US"/>
              </w:rPr>
              <w:t xml:space="preserve"> жилищного </w:t>
            </w:r>
            <w:r w:rsidRPr="00106792">
              <w:rPr>
                <w:sz w:val="26"/>
                <w:szCs w:val="26"/>
                <w:lang w:eastAsia="en-US"/>
              </w:rPr>
              <w:t xml:space="preserve"> </w:t>
            </w:r>
            <w:r w:rsidRPr="00C33205">
              <w:rPr>
                <w:sz w:val="26"/>
                <w:szCs w:val="26"/>
              </w:rPr>
              <w:t xml:space="preserve">контроля  </w:t>
            </w:r>
          </w:p>
          <w:p w:rsidR="00D25606" w:rsidRPr="00780451" w:rsidRDefault="00D25606" w:rsidP="0057010B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</w:tr>
    </w:tbl>
    <w:p w:rsidR="00D25606" w:rsidRPr="005F1527" w:rsidRDefault="00D25606" w:rsidP="004F471B">
      <w:pPr>
        <w:adjustRightInd w:val="0"/>
        <w:jc w:val="center"/>
        <w:outlineLvl w:val="0"/>
        <w:rPr>
          <w:b/>
          <w:sz w:val="26"/>
          <w:szCs w:val="26"/>
        </w:rPr>
      </w:pPr>
    </w:p>
    <w:p w:rsidR="00D25606" w:rsidRPr="005D219C" w:rsidRDefault="00D25606" w:rsidP="00997178">
      <w:pPr>
        <w:adjustRightInd w:val="0"/>
        <w:jc w:val="center"/>
        <w:outlineLvl w:val="0"/>
        <w:rPr>
          <w:sz w:val="26"/>
          <w:szCs w:val="26"/>
        </w:rPr>
      </w:pPr>
      <w:r w:rsidRPr="005D219C">
        <w:rPr>
          <w:sz w:val="26"/>
          <w:szCs w:val="26"/>
        </w:rPr>
        <w:t>4. Показатель результативности и эффективности программы профилактики рисков причинения вреда.</w:t>
      </w:r>
    </w:p>
    <w:p w:rsidR="00D25606" w:rsidRPr="005F1527" w:rsidRDefault="00D25606" w:rsidP="00997178">
      <w:pPr>
        <w:adjustRightInd w:val="0"/>
        <w:jc w:val="center"/>
        <w:outlineLvl w:val="0"/>
        <w:rPr>
          <w:b/>
          <w:sz w:val="26"/>
          <w:szCs w:val="26"/>
        </w:rPr>
      </w:pPr>
    </w:p>
    <w:p w:rsidR="00D25606" w:rsidRPr="005F1527" w:rsidRDefault="00D25606" w:rsidP="00961EBA">
      <w:pPr>
        <w:adjustRightInd w:val="0"/>
        <w:ind w:firstLine="708"/>
        <w:jc w:val="both"/>
        <w:outlineLvl w:val="0"/>
        <w:rPr>
          <w:sz w:val="26"/>
          <w:szCs w:val="26"/>
        </w:rPr>
      </w:pPr>
      <w:r w:rsidRPr="005F1527">
        <w:rPr>
          <w:sz w:val="26"/>
          <w:szCs w:val="26"/>
        </w:rPr>
        <w:t>Реализация программы профилактики способствует:</w:t>
      </w:r>
    </w:p>
    <w:p w:rsidR="00D25606" w:rsidRPr="005F1527" w:rsidRDefault="00D25606" w:rsidP="00961EBA">
      <w:pPr>
        <w:adjustRightInd w:val="0"/>
        <w:ind w:firstLine="708"/>
        <w:jc w:val="both"/>
        <w:outlineLvl w:val="0"/>
        <w:rPr>
          <w:sz w:val="26"/>
          <w:szCs w:val="26"/>
        </w:rPr>
      </w:pPr>
      <w:r w:rsidRPr="005F1527">
        <w:rPr>
          <w:sz w:val="26"/>
          <w:szCs w:val="26"/>
        </w:rPr>
        <w:t>1.</w:t>
      </w:r>
      <w:r>
        <w:rPr>
          <w:sz w:val="26"/>
          <w:szCs w:val="26"/>
        </w:rPr>
        <w:t xml:space="preserve"> У</w:t>
      </w:r>
      <w:r w:rsidRPr="005F1527">
        <w:rPr>
          <w:sz w:val="26"/>
          <w:szCs w:val="26"/>
        </w:rPr>
        <w:t>величению доли контролируемых лиц, соблюдающих обязательные</w:t>
      </w:r>
    </w:p>
    <w:p w:rsidR="00D25606" w:rsidRPr="005F1527" w:rsidRDefault="00D25606" w:rsidP="00961EBA">
      <w:pPr>
        <w:adjustRightInd w:val="0"/>
        <w:ind w:firstLine="708"/>
        <w:jc w:val="both"/>
        <w:outlineLvl w:val="0"/>
        <w:rPr>
          <w:sz w:val="26"/>
          <w:szCs w:val="26"/>
        </w:rPr>
      </w:pPr>
      <w:r w:rsidRPr="005F1527">
        <w:rPr>
          <w:sz w:val="26"/>
          <w:szCs w:val="26"/>
        </w:rPr>
        <w:t>требования законодат</w:t>
      </w:r>
      <w:r>
        <w:rPr>
          <w:sz w:val="26"/>
          <w:szCs w:val="26"/>
        </w:rPr>
        <w:t>ельства в сфере муниципального жилищного контроля.</w:t>
      </w:r>
    </w:p>
    <w:p w:rsidR="00D25606" w:rsidRDefault="00D25606" w:rsidP="00961EBA">
      <w:pPr>
        <w:adjustRightInd w:val="0"/>
        <w:ind w:firstLine="708"/>
        <w:jc w:val="both"/>
        <w:outlineLvl w:val="0"/>
        <w:rPr>
          <w:sz w:val="26"/>
          <w:szCs w:val="26"/>
        </w:rPr>
      </w:pPr>
      <w:r w:rsidRPr="005F1527">
        <w:rPr>
          <w:sz w:val="26"/>
          <w:szCs w:val="26"/>
        </w:rPr>
        <w:t>2.</w:t>
      </w:r>
      <w:r>
        <w:rPr>
          <w:sz w:val="26"/>
          <w:szCs w:val="26"/>
        </w:rPr>
        <w:t xml:space="preserve"> Р</w:t>
      </w:r>
      <w:r w:rsidRPr="005F1527">
        <w:rPr>
          <w:sz w:val="26"/>
          <w:szCs w:val="26"/>
        </w:rPr>
        <w:t xml:space="preserve">азвитию системы профилактических мероприятий, проводимых </w:t>
      </w:r>
      <w:r>
        <w:rPr>
          <w:sz w:val="26"/>
          <w:szCs w:val="26"/>
        </w:rPr>
        <w:t>администрацией поселка Рамасуха</w:t>
      </w:r>
    </w:p>
    <w:p w:rsidR="00D25606" w:rsidRPr="005F1527" w:rsidRDefault="00D25606" w:rsidP="00961EBA">
      <w:pPr>
        <w:adjustRightInd w:val="0"/>
        <w:ind w:firstLine="708"/>
        <w:jc w:val="both"/>
        <w:outlineLvl w:val="0"/>
        <w:rPr>
          <w:sz w:val="26"/>
          <w:szCs w:val="26"/>
        </w:rPr>
      </w:pPr>
      <w:r w:rsidRPr="005F1527">
        <w:rPr>
          <w:sz w:val="26"/>
          <w:szCs w:val="26"/>
        </w:rPr>
        <w:t>Оценка эффективности реализации программы по итогам года осуществляется по следующим показателям.</w:t>
      </w:r>
    </w:p>
    <w:p w:rsidR="00D25606" w:rsidRDefault="00D25606" w:rsidP="00A16CEC">
      <w:pPr>
        <w:adjustRightInd w:val="0"/>
        <w:ind w:firstLine="708"/>
        <w:jc w:val="right"/>
        <w:outlineLvl w:val="0"/>
        <w:rPr>
          <w:sz w:val="26"/>
          <w:szCs w:val="26"/>
        </w:rPr>
      </w:pPr>
    </w:p>
    <w:p w:rsidR="00D25606" w:rsidRDefault="00D25606" w:rsidP="00A16CEC">
      <w:pPr>
        <w:adjustRightInd w:val="0"/>
        <w:ind w:firstLine="708"/>
        <w:jc w:val="right"/>
        <w:outlineLvl w:val="0"/>
        <w:rPr>
          <w:sz w:val="26"/>
          <w:szCs w:val="26"/>
        </w:rPr>
      </w:pPr>
    </w:p>
    <w:p w:rsidR="00D25606" w:rsidRDefault="00D25606" w:rsidP="00A16CEC">
      <w:pPr>
        <w:adjustRightInd w:val="0"/>
        <w:ind w:firstLine="708"/>
        <w:jc w:val="right"/>
        <w:outlineLvl w:val="0"/>
        <w:rPr>
          <w:sz w:val="26"/>
          <w:szCs w:val="26"/>
        </w:rPr>
      </w:pPr>
    </w:p>
    <w:p w:rsidR="00D25606" w:rsidRDefault="00D25606" w:rsidP="00A16CEC">
      <w:pPr>
        <w:adjustRightInd w:val="0"/>
        <w:ind w:firstLine="708"/>
        <w:jc w:val="right"/>
        <w:outlineLvl w:val="0"/>
        <w:rPr>
          <w:sz w:val="26"/>
          <w:szCs w:val="26"/>
        </w:rPr>
      </w:pPr>
    </w:p>
    <w:p w:rsidR="00D25606" w:rsidRDefault="00D25606" w:rsidP="00A16CEC">
      <w:pPr>
        <w:adjustRightInd w:val="0"/>
        <w:ind w:firstLine="708"/>
        <w:jc w:val="right"/>
        <w:outlineLvl w:val="0"/>
        <w:rPr>
          <w:sz w:val="26"/>
          <w:szCs w:val="26"/>
        </w:rPr>
      </w:pPr>
    </w:p>
    <w:p w:rsidR="00D25606" w:rsidRDefault="00D25606" w:rsidP="00A16CEC">
      <w:pPr>
        <w:adjustRightInd w:val="0"/>
        <w:ind w:firstLine="708"/>
        <w:jc w:val="right"/>
        <w:outlineLvl w:val="0"/>
        <w:rPr>
          <w:sz w:val="26"/>
          <w:szCs w:val="26"/>
        </w:rPr>
      </w:pPr>
    </w:p>
    <w:p w:rsidR="00D25606" w:rsidRDefault="00D25606" w:rsidP="00A16CEC">
      <w:pPr>
        <w:adjustRightInd w:val="0"/>
        <w:ind w:firstLine="708"/>
        <w:jc w:val="right"/>
        <w:outlineLvl w:val="0"/>
        <w:rPr>
          <w:sz w:val="26"/>
          <w:szCs w:val="26"/>
        </w:rPr>
      </w:pPr>
    </w:p>
    <w:p w:rsidR="00D25606" w:rsidRDefault="00D25606" w:rsidP="00A16CEC">
      <w:pPr>
        <w:adjustRightInd w:val="0"/>
        <w:ind w:firstLine="708"/>
        <w:jc w:val="right"/>
        <w:outlineLvl w:val="0"/>
        <w:rPr>
          <w:sz w:val="26"/>
          <w:szCs w:val="26"/>
        </w:rPr>
      </w:pPr>
    </w:p>
    <w:p w:rsidR="00D25606" w:rsidRDefault="00D25606" w:rsidP="00A16CEC">
      <w:pPr>
        <w:adjustRightInd w:val="0"/>
        <w:ind w:firstLine="708"/>
        <w:jc w:val="right"/>
        <w:outlineLvl w:val="0"/>
        <w:rPr>
          <w:sz w:val="26"/>
          <w:szCs w:val="26"/>
        </w:rPr>
      </w:pPr>
    </w:p>
    <w:p w:rsidR="00D25606" w:rsidRPr="00A52F3A" w:rsidRDefault="00D25606" w:rsidP="00A16CEC">
      <w:pPr>
        <w:adjustRightInd w:val="0"/>
        <w:ind w:firstLine="708"/>
        <w:jc w:val="right"/>
        <w:outlineLvl w:val="0"/>
        <w:rPr>
          <w:sz w:val="26"/>
          <w:szCs w:val="26"/>
        </w:rPr>
      </w:pPr>
      <w:r w:rsidRPr="00A52F3A">
        <w:rPr>
          <w:sz w:val="26"/>
          <w:szCs w:val="26"/>
        </w:rPr>
        <w:t>Таблица 2</w:t>
      </w:r>
    </w:p>
    <w:p w:rsidR="00D25606" w:rsidRPr="005F1527" w:rsidRDefault="00D25606" w:rsidP="00A16CEC">
      <w:pPr>
        <w:adjustRightInd w:val="0"/>
        <w:ind w:firstLine="708"/>
        <w:jc w:val="right"/>
        <w:outlineLvl w:val="0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74"/>
        <w:gridCol w:w="1125"/>
        <w:gridCol w:w="885"/>
        <w:gridCol w:w="961"/>
      </w:tblGrid>
      <w:tr w:rsidR="00D25606" w:rsidTr="00780451">
        <w:trPr>
          <w:trHeight w:val="270"/>
        </w:trPr>
        <w:tc>
          <w:tcPr>
            <w:tcW w:w="6374" w:type="dxa"/>
            <w:vMerge w:val="restart"/>
          </w:tcPr>
          <w:p w:rsidR="00D25606" w:rsidRPr="00780451" w:rsidRDefault="00D25606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Показатель</w:t>
            </w:r>
          </w:p>
        </w:tc>
        <w:tc>
          <w:tcPr>
            <w:tcW w:w="2971" w:type="dxa"/>
            <w:gridSpan w:val="3"/>
          </w:tcPr>
          <w:p w:rsidR="00D25606" w:rsidRPr="00780451" w:rsidRDefault="00D25606" w:rsidP="00780451">
            <w:pPr>
              <w:jc w:val="center"/>
            </w:pPr>
            <w:r w:rsidRPr="00780451">
              <w:rPr>
                <w:sz w:val="22"/>
                <w:szCs w:val="22"/>
              </w:rPr>
              <w:t>Период, год</w:t>
            </w:r>
          </w:p>
        </w:tc>
      </w:tr>
      <w:tr w:rsidR="00D25606" w:rsidTr="00780451">
        <w:trPr>
          <w:trHeight w:val="300"/>
        </w:trPr>
        <w:tc>
          <w:tcPr>
            <w:tcW w:w="6374" w:type="dxa"/>
            <w:vMerge/>
          </w:tcPr>
          <w:p w:rsidR="00D25606" w:rsidRPr="00780451" w:rsidRDefault="00D25606" w:rsidP="00780451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1125" w:type="dxa"/>
          </w:tcPr>
          <w:p w:rsidR="00D25606" w:rsidRPr="00780451" w:rsidRDefault="00D25606" w:rsidP="008A580E">
            <w:pPr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885" w:type="dxa"/>
          </w:tcPr>
          <w:p w:rsidR="00D25606" w:rsidRPr="00780451" w:rsidRDefault="00D25606" w:rsidP="008A580E">
            <w:pPr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961" w:type="dxa"/>
          </w:tcPr>
          <w:p w:rsidR="00D25606" w:rsidRPr="00780451" w:rsidRDefault="00D25606" w:rsidP="008A580E">
            <w:pPr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5</w:t>
            </w:r>
          </w:p>
        </w:tc>
      </w:tr>
      <w:tr w:rsidR="00D25606" w:rsidTr="00780451">
        <w:tc>
          <w:tcPr>
            <w:tcW w:w="6374" w:type="dxa"/>
          </w:tcPr>
          <w:p w:rsidR="00D25606" w:rsidRPr="00780451" w:rsidRDefault="00D25606" w:rsidP="00780451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Количество проведенных проверок, (ед.)</w:t>
            </w:r>
          </w:p>
        </w:tc>
        <w:tc>
          <w:tcPr>
            <w:tcW w:w="1125" w:type="dxa"/>
          </w:tcPr>
          <w:p w:rsidR="00D25606" w:rsidRPr="00780451" w:rsidRDefault="00D25606" w:rsidP="00780451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885" w:type="dxa"/>
          </w:tcPr>
          <w:p w:rsidR="00D25606" w:rsidRPr="00780451" w:rsidRDefault="00D25606" w:rsidP="00780451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961" w:type="dxa"/>
          </w:tcPr>
          <w:p w:rsidR="00D25606" w:rsidRPr="00780451" w:rsidRDefault="00D25606" w:rsidP="00780451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</w:tr>
      <w:tr w:rsidR="00D25606" w:rsidTr="00780451">
        <w:tc>
          <w:tcPr>
            <w:tcW w:w="6374" w:type="dxa"/>
          </w:tcPr>
          <w:p w:rsidR="00D25606" w:rsidRPr="00780451" w:rsidRDefault="00D25606" w:rsidP="00780451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Количество выявленных нарушений по муниципальному жилищному контролю подконтрольными субъектами, (ед.)</w:t>
            </w:r>
          </w:p>
        </w:tc>
        <w:tc>
          <w:tcPr>
            <w:tcW w:w="1125" w:type="dxa"/>
          </w:tcPr>
          <w:p w:rsidR="00D25606" w:rsidRPr="00780451" w:rsidRDefault="00D25606" w:rsidP="00780451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885" w:type="dxa"/>
          </w:tcPr>
          <w:p w:rsidR="00D25606" w:rsidRPr="00780451" w:rsidRDefault="00D25606" w:rsidP="00780451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961" w:type="dxa"/>
          </w:tcPr>
          <w:p w:rsidR="00D25606" w:rsidRPr="00780451" w:rsidRDefault="00D25606" w:rsidP="00780451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</w:tr>
      <w:tr w:rsidR="00D25606" w:rsidTr="00780451">
        <w:tc>
          <w:tcPr>
            <w:tcW w:w="6374" w:type="dxa"/>
          </w:tcPr>
          <w:p w:rsidR="00D25606" w:rsidRPr="00780451" w:rsidRDefault="00D25606" w:rsidP="00780451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Количество проведенных профилактических мероприятий в контрольной деятельности, (ед.)</w:t>
            </w:r>
          </w:p>
        </w:tc>
        <w:tc>
          <w:tcPr>
            <w:tcW w:w="1125" w:type="dxa"/>
          </w:tcPr>
          <w:p w:rsidR="00D25606" w:rsidRPr="00780451" w:rsidRDefault="00D25606" w:rsidP="00780451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885" w:type="dxa"/>
          </w:tcPr>
          <w:p w:rsidR="00D25606" w:rsidRPr="00780451" w:rsidRDefault="00D25606" w:rsidP="00780451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961" w:type="dxa"/>
          </w:tcPr>
          <w:p w:rsidR="00D25606" w:rsidRPr="00780451" w:rsidRDefault="00D25606" w:rsidP="00780451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</w:tr>
      <w:tr w:rsidR="00D25606" w:rsidTr="00780451">
        <w:tc>
          <w:tcPr>
            <w:tcW w:w="6374" w:type="dxa"/>
          </w:tcPr>
          <w:p w:rsidR="00D25606" w:rsidRPr="00780451" w:rsidRDefault="00D25606" w:rsidP="00780451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Количество мероприятий (публикаций) по информированию населения о требованиях муниципального жилищного контроля, (ед.)</w:t>
            </w:r>
          </w:p>
        </w:tc>
        <w:tc>
          <w:tcPr>
            <w:tcW w:w="1125" w:type="dxa"/>
          </w:tcPr>
          <w:p w:rsidR="00D25606" w:rsidRPr="00780451" w:rsidRDefault="00D25606" w:rsidP="00780451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885" w:type="dxa"/>
          </w:tcPr>
          <w:p w:rsidR="00D25606" w:rsidRPr="00780451" w:rsidRDefault="00D25606" w:rsidP="00780451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961" w:type="dxa"/>
          </w:tcPr>
          <w:p w:rsidR="00D25606" w:rsidRPr="00780451" w:rsidRDefault="00D25606" w:rsidP="00780451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</w:tr>
    </w:tbl>
    <w:p w:rsidR="00D25606" w:rsidRPr="005F1527" w:rsidRDefault="00D25606" w:rsidP="00961EBA">
      <w:pPr>
        <w:adjustRightInd w:val="0"/>
        <w:ind w:firstLine="708"/>
        <w:jc w:val="both"/>
        <w:outlineLvl w:val="0"/>
        <w:rPr>
          <w:sz w:val="26"/>
          <w:szCs w:val="26"/>
        </w:rPr>
      </w:pPr>
    </w:p>
    <w:p w:rsidR="00D25606" w:rsidRPr="005F1527" w:rsidRDefault="00D25606" w:rsidP="00961EBA">
      <w:pPr>
        <w:adjustRightInd w:val="0"/>
        <w:ind w:firstLine="708"/>
        <w:jc w:val="both"/>
        <w:outlineLvl w:val="0"/>
        <w:rPr>
          <w:sz w:val="26"/>
          <w:szCs w:val="26"/>
        </w:rPr>
      </w:pPr>
      <w:r w:rsidRPr="005F1527">
        <w:rPr>
          <w:sz w:val="26"/>
          <w:szCs w:val="26"/>
        </w:rPr>
        <w:t>Для оценки эффективности и результативности программы используются следующие показатели, таблица № 3</w:t>
      </w:r>
      <w:r>
        <w:rPr>
          <w:sz w:val="26"/>
          <w:szCs w:val="26"/>
        </w:rPr>
        <w:t>.</w:t>
      </w:r>
    </w:p>
    <w:p w:rsidR="00D25606" w:rsidRPr="00A52F3A" w:rsidRDefault="00D25606" w:rsidP="00826BA0">
      <w:pPr>
        <w:adjustRightInd w:val="0"/>
        <w:ind w:firstLine="708"/>
        <w:jc w:val="right"/>
        <w:outlineLvl w:val="0"/>
        <w:rPr>
          <w:sz w:val="26"/>
          <w:szCs w:val="26"/>
        </w:rPr>
      </w:pPr>
      <w:r w:rsidRPr="00A52F3A">
        <w:rPr>
          <w:sz w:val="26"/>
          <w:szCs w:val="26"/>
        </w:rPr>
        <w:t>Таблица 3</w:t>
      </w:r>
    </w:p>
    <w:p w:rsidR="00D25606" w:rsidRPr="005F1527" w:rsidRDefault="00D25606" w:rsidP="00826BA0">
      <w:pPr>
        <w:adjustRightInd w:val="0"/>
        <w:ind w:firstLine="708"/>
        <w:jc w:val="right"/>
        <w:outlineLvl w:val="0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69"/>
        <w:gridCol w:w="1898"/>
        <w:gridCol w:w="1869"/>
        <w:gridCol w:w="1869"/>
        <w:gridCol w:w="1869"/>
      </w:tblGrid>
      <w:tr w:rsidR="00D25606" w:rsidRPr="005F1527" w:rsidTr="00780451">
        <w:tc>
          <w:tcPr>
            <w:tcW w:w="1869" w:type="dxa"/>
          </w:tcPr>
          <w:p w:rsidR="00D25606" w:rsidRPr="00780451" w:rsidRDefault="00D25606" w:rsidP="00780451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Показатель</w:t>
            </w:r>
          </w:p>
        </w:tc>
        <w:tc>
          <w:tcPr>
            <w:tcW w:w="1869" w:type="dxa"/>
          </w:tcPr>
          <w:p w:rsidR="00D25606" w:rsidRPr="00780451" w:rsidRDefault="00D25606" w:rsidP="00780451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60 % и менее</w:t>
            </w:r>
          </w:p>
        </w:tc>
        <w:tc>
          <w:tcPr>
            <w:tcW w:w="1869" w:type="dxa"/>
          </w:tcPr>
          <w:p w:rsidR="00D25606" w:rsidRPr="00780451" w:rsidRDefault="00D25606" w:rsidP="00780451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61-85 %</w:t>
            </w:r>
          </w:p>
        </w:tc>
        <w:tc>
          <w:tcPr>
            <w:tcW w:w="1869" w:type="dxa"/>
          </w:tcPr>
          <w:p w:rsidR="00D25606" w:rsidRPr="00780451" w:rsidRDefault="00D25606" w:rsidP="00780451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86-99 %</w:t>
            </w:r>
          </w:p>
        </w:tc>
        <w:tc>
          <w:tcPr>
            <w:tcW w:w="1869" w:type="dxa"/>
          </w:tcPr>
          <w:p w:rsidR="00D25606" w:rsidRPr="00780451" w:rsidRDefault="00D25606" w:rsidP="00780451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100% и более</w:t>
            </w:r>
          </w:p>
        </w:tc>
      </w:tr>
      <w:tr w:rsidR="00D25606" w:rsidRPr="005F1527" w:rsidTr="00780451">
        <w:tc>
          <w:tcPr>
            <w:tcW w:w="1869" w:type="dxa"/>
          </w:tcPr>
          <w:p w:rsidR="00D25606" w:rsidRPr="00780451" w:rsidRDefault="00D25606" w:rsidP="00780451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Эффект</w:t>
            </w:r>
          </w:p>
        </w:tc>
        <w:tc>
          <w:tcPr>
            <w:tcW w:w="1869" w:type="dxa"/>
          </w:tcPr>
          <w:p w:rsidR="00D25606" w:rsidRPr="00780451" w:rsidRDefault="00D25606" w:rsidP="00780451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Недопустимый</w:t>
            </w:r>
          </w:p>
        </w:tc>
        <w:tc>
          <w:tcPr>
            <w:tcW w:w="1869" w:type="dxa"/>
          </w:tcPr>
          <w:p w:rsidR="00D25606" w:rsidRPr="00780451" w:rsidRDefault="00D25606" w:rsidP="00780451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Низкий</w:t>
            </w:r>
          </w:p>
        </w:tc>
        <w:tc>
          <w:tcPr>
            <w:tcW w:w="1869" w:type="dxa"/>
          </w:tcPr>
          <w:p w:rsidR="00D25606" w:rsidRPr="00780451" w:rsidRDefault="00D25606" w:rsidP="00780451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Плановый</w:t>
            </w:r>
          </w:p>
        </w:tc>
        <w:tc>
          <w:tcPr>
            <w:tcW w:w="1869" w:type="dxa"/>
          </w:tcPr>
          <w:p w:rsidR="00D25606" w:rsidRPr="00780451" w:rsidRDefault="00D25606" w:rsidP="00780451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Эффективный</w:t>
            </w:r>
          </w:p>
        </w:tc>
      </w:tr>
    </w:tbl>
    <w:p w:rsidR="00D25606" w:rsidRPr="005F1527" w:rsidRDefault="00D25606" w:rsidP="00961EBA">
      <w:pPr>
        <w:adjustRightInd w:val="0"/>
        <w:ind w:firstLine="708"/>
        <w:jc w:val="both"/>
        <w:outlineLvl w:val="0"/>
        <w:rPr>
          <w:sz w:val="26"/>
          <w:szCs w:val="26"/>
        </w:rPr>
      </w:pPr>
    </w:p>
    <w:sectPr w:rsidR="00D25606" w:rsidRPr="005F1527" w:rsidSect="002D1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40AA5"/>
    <w:multiLevelType w:val="multilevel"/>
    <w:tmpl w:val="0BCCD568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">
    <w:nsid w:val="32592B66"/>
    <w:multiLevelType w:val="multilevel"/>
    <w:tmpl w:val="56903668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33EB738A"/>
    <w:multiLevelType w:val="hybridMultilevel"/>
    <w:tmpl w:val="D4BCD916"/>
    <w:lvl w:ilvl="0" w:tplc="CA6AD6D4">
      <w:start w:val="1"/>
      <w:numFmt w:val="decimal"/>
      <w:lvlText w:val="%1)"/>
      <w:lvlJc w:val="left"/>
      <w:pPr>
        <w:ind w:left="1005" w:hanging="64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90820E5"/>
    <w:multiLevelType w:val="multilevel"/>
    <w:tmpl w:val="3A1CB9D0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4">
    <w:nsid w:val="4D3826C0"/>
    <w:multiLevelType w:val="multilevel"/>
    <w:tmpl w:val="E410B47E"/>
    <w:lvl w:ilvl="0">
      <w:start w:val="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5">
    <w:nsid w:val="51BC6AB7"/>
    <w:multiLevelType w:val="multilevel"/>
    <w:tmpl w:val="8FF07894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cs="Times New Roman"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6">
    <w:nsid w:val="78D43874"/>
    <w:multiLevelType w:val="multilevel"/>
    <w:tmpl w:val="F2EA7FD0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750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cs="Times New Roman" w:hint="default"/>
      </w:rPr>
    </w:lvl>
  </w:abstractNum>
  <w:abstractNum w:abstractNumId="7">
    <w:nsid w:val="7FEA1A98"/>
    <w:multiLevelType w:val="hybridMultilevel"/>
    <w:tmpl w:val="0A00EF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1C47"/>
    <w:rsid w:val="00010B75"/>
    <w:rsid w:val="00053245"/>
    <w:rsid w:val="00060137"/>
    <w:rsid w:val="000A01FF"/>
    <w:rsid w:val="000C0736"/>
    <w:rsid w:val="000C546C"/>
    <w:rsid w:val="000E5F60"/>
    <w:rsid w:val="000F050B"/>
    <w:rsid w:val="000F4242"/>
    <w:rsid w:val="00106792"/>
    <w:rsid w:val="00106ACC"/>
    <w:rsid w:val="0011374B"/>
    <w:rsid w:val="0011655C"/>
    <w:rsid w:val="001167CF"/>
    <w:rsid w:val="00133CCD"/>
    <w:rsid w:val="00193892"/>
    <w:rsid w:val="0019604B"/>
    <w:rsid w:val="001B1352"/>
    <w:rsid w:val="001B6816"/>
    <w:rsid w:val="001C1243"/>
    <w:rsid w:val="001D373E"/>
    <w:rsid w:val="001E3D6F"/>
    <w:rsid w:val="00206347"/>
    <w:rsid w:val="00210343"/>
    <w:rsid w:val="00241249"/>
    <w:rsid w:val="00242B98"/>
    <w:rsid w:val="00260B6F"/>
    <w:rsid w:val="00271049"/>
    <w:rsid w:val="00292480"/>
    <w:rsid w:val="00294E85"/>
    <w:rsid w:val="002B2FF6"/>
    <w:rsid w:val="002C5F0B"/>
    <w:rsid w:val="002D13C4"/>
    <w:rsid w:val="002D62FE"/>
    <w:rsid w:val="002E7902"/>
    <w:rsid w:val="002F2CCA"/>
    <w:rsid w:val="002F62DB"/>
    <w:rsid w:val="00346518"/>
    <w:rsid w:val="00351C47"/>
    <w:rsid w:val="0037683E"/>
    <w:rsid w:val="00391254"/>
    <w:rsid w:val="00395786"/>
    <w:rsid w:val="003A2CA3"/>
    <w:rsid w:val="003C512E"/>
    <w:rsid w:val="003C7734"/>
    <w:rsid w:val="003E3C4B"/>
    <w:rsid w:val="003F4125"/>
    <w:rsid w:val="00421841"/>
    <w:rsid w:val="004252F6"/>
    <w:rsid w:val="00473F93"/>
    <w:rsid w:val="00474774"/>
    <w:rsid w:val="004A6112"/>
    <w:rsid w:val="004B76FE"/>
    <w:rsid w:val="004C417A"/>
    <w:rsid w:val="004D1072"/>
    <w:rsid w:val="004D30F9"/>
    <w:rsid w:val="004D7564"/>
    <w:rsid w:val="004F471B"/>
    <w:rsid w:val="004F65AD"/>
    <w:rsid w:val="00501C42"/>
    <w:rsid w:val="00511093"/>
    <w:rsid w:val="0052014A"/>
    <w:rsid w:val="00524105"/>
    <w:rsid w:val="00554ADF"/>
    <w:rsid w:val="0057010B"/>
    <w:rsid w:val="00586949"/>
    <w:rsid w:val="005A0957"/>
    <w:rsid w:val="005A3A94"/>
    <w:rsid w:val="005A3D1E"/>
    <w:rsid w:val="005A53F2"/>
    <w:rsid w:val="005A65BF"/>
    <w:rsid w:val="005B51EA"/>
    <w:rsid w:val="005C50A0"/>
    <w:rsid w:val="005D219C"/>
    <w:rsid w:val="005E1D95"/>
    <w:rsid w:val="005F1527"/>
    <w:rsid w:val="005F6C32"/>
    <w:rsid w:val="00607372"/>
    <w:rsid w:val="006226E6"/>
    <w:rsid w:val="0064229C"/>
    <w:rsid w:val="00646D2A"/>
    <w:rsid w:val="006A2742"/>
    <w:rsid w:val="006A7454"/>
    <w:rsid w:val="006B1F07"/>
    <w:rsid w:val="006B2830"/>
    <w:rsid w:val="006B4E88"/>
    <w:rsid w:val="006E3A93"/>
    <w:rsid w:val="006E7511"/>
    <w:rsid w:val="006F3335"/>
    <w:rsid w:val="006F47BD"/>
    <w:rsid w:val="006F6AB0"/>
    <w:rsid w:val="007039B0"/>
    <w:rsid w:val="00705824"/>
    <w:rsid w:val="007100A8"/>
    <w:rsid w:val="00725656"/>
    <w:rsid w:val="007422F9"/>
    <w:rsid w:val="00743202"/>
    <w:rsid w:val="00753724"/>
    <w:rsid w:val="00780451"/>
    <w:rsid w:val="00792385"/>
    <w:rsid w:val="00796DA5"/>
    <w:rsid w:val="007B4FD4"/>
    <w:rsid w:val="007C5909"/>
    <w:rsid w:val="007E6770"/>
    <w:rsid w:val="007E7CD9"/>
    <w:rsid w:val="007F15DE"/>
    <w:rsid w:val="007F36D2"/>
    <w:rsid w:val="007F4311"/>
    <w:rsid w:val="00826BA0"/>
    <w:rsid w:val="00830CBA"/>
    <w:rsid w:val="008546FB"/>
    <w:rsid w:val="0085682D"/>
    <w:rsid w:val="00856D0A"/>
    <w:rsid w:val="00864579"/>
    <w:rsid w:val="00864FE5"/>
    <w:rsid w:val="00865054"/>
    <w:rsid w:val="0086523C"/>
    <w:rsid w:val="00866ECA"/>
    <w:rsid w:val="00893062"/>
    <w:rsid w:val="00897AC7"/>
    <w:rsid w:val="008A580E"/>
    <w:rsid w:val="008A5ADE"/>
    <w:rsid w:val="008B01D7"/>
    <w:rsid w:val="008D3BFA"/>
    <w:rsid w:val="008F1785"/>
    <w:rsid w:val="00902D20"/>
    <w:rsid w:val="0090326D"/>
    <w:rsid w:val="009061A1"/>
    <w:rsid w:val="00911AE8"/>
    <w:rsid w:val="0091549E"/>
    <w:rsid w:val="00917476"/>
    <w:rsid w:val="009255C1"/>
    <w:rsid w:val="00936EE8"/>
    <w:rsid w:val="00956D3F"/>
    <w:rsid w:val="00961EBA"/>
    <w:rsid w:val="009637A3"/>
    <w:rsid w:val="00975EF9"/>
    <w:rsid w:val="00985012"/>
    <w:rsid w:val="009957E0"/>
    <w:rsid w:val="009969C2"/>
    <w:rsid w:val="00997178"/>
    <w:rsid w:val="009B2314"/>
    <w:rsid w:val="009B6FFB"/>
    <w:rsid w:val="009C304F"/>
    <w:rsid w:val="009D0F34"/>
    <w:rsid w:val="009F000A"/>
    <w:rsid w:val="009F198B"/>
    <w:rsid w:val="00A00233"/>
    <w:rsid w:val="00A022D0"/>
    <w:rsid w:val="00A16CEC"/>
    <w:rsid w:val="00A179EE"/>
    <w:rsid w:val="00A21DC8"/>
    <w:rsid w:val="00A36477"/>
    <w:rsid w:val="00A42F15"/>
    <w:rsid w:val="00A52F3A"/>
    <w:rsid w:val="00A54600"/>
    <w:rsid w:val="00A55C1E"/>
    <w:rsid w:val="00A573DA"/>
    <w:rsid w:val="00A64C85"/>
    <w:rsid w:val="00A74C9B"/>
    <w:rsid w:val="00AB33B0"/>
    <w:rsid w:val="00AB6F1D"/>
    <w:rsid w:val="00AD3039"/>
    <w:rsid w:val="00AF1A74"/>
    <w:rsid w:val="00B014C8"/>
    <w:rsid w:val="00B021A8"/>
    <w:rsid w:val="00B06947"/>
    <w:rsid w:val="00B21F0D"/>
    <w:rsid w:val="00B3017C"/>
    <w:rsid w:val="00B37B95"/>
    <w:rsid w:val="00B40522"/>
    <w:rsid w:val="00B43746"/>
    <w:rsid w:val="00B64A2C"/>
    <w:rsid w:val="00B65757"/>
    <w:rsid w:val="00B815C8"/>
    <w:rsid w:val="00B93722"/>
    <w:rsid w:val="00B9663B"/>
    <w:rsid w:val="00BA6992"/>
    <w:rsid w:val="00BA6B45"/>
    <w:rsid w:val="00BB3C4D"/>
    <w:rsid w:val="00BC3FF3"/>
    <w:rsid w:val="00BD41E4"/>
    <w:rsid w:val="00BD6428"/>
    <w:rsid w:val="00BE497D"/>
    <w:rsid w:val="00BF0F34"/>
    <w:rsid w:val="00BF6859"/>
    <w:rsid w:val="00C12BAA"/>
    <w:rsid w:val="00C16C96"/>
    <w:rsid w:val="00C3131D"/>
    <w:rsid w:val="00C331CA"/>
    <w:rsid w:val="00C33205"/>
    <w:rsid w:val="00C54A94"/>
    <w:rsid w:val="00C6552C"/>
    <w:rsid w:val="00C66635"/>
    <w:rsid w:val="00C710F2"/>
    <w:rsid w:val="00C77224"/>
    <w:rsid w:val="00CA21FF"/>
    <w:rsid w:val="00CA46BF"/>
    <w:rsid w:val="00CB3B27"/>
    <w:rsid w:val="00CB51A3"/>
    <w:rsid w:val="00CB6710"/>
    <w:rsid w:val="00CE180F"/>
    <w:rsid w:val="00CE1888"/>
    <w:rsid w:val="00CE1D97"/>
    <w:rsid w:val="00CF5053"/>
    <w:rsid w:val="00D017B3"/>
    <w:rsid w:val="00D057D3"/>
    <w:rsid w:val="00D16FDD"/>
    <w:rsid w:val="00D20BAC"/>
    <w:rsid w:val="00D25606"/>
    <w:rsid w:val="00D27106"/>
    <w:rsid w:val="00D50029"/>
    <w:rsid w:val="00D81811"/>
    <w:rsid w:val="00D91C47"/>
    <w:rsid w:val="00DA0EC0"/>
    <w:rsid w:val="00DA16F3"/>
    <w:rsid w:val="00DA3682"/>
    <w:rsid w:val="00DD1309"/>
    <w:rsid w:val="00DD6776"/>
    <w:rsid w:val="00DD7592"/>
    <w:rsid w:val="00DD7B9E"/>
    <w:rsid w:val="00DE65AC"/>
    <w:rsid w:val="00E129A8"/>
    <w:rsid w:val="00E2136E"/>
    <w:rsid w:val="00E23937"/>
    <w:rsid w:val="00E36DC6"/>
    <w:rsid w:val="00E52385"/>
    <w:rsid w:val="00E547F8"/>
    <w:rsid w:val="00E766C5"/>
    <w:rsid w:val="00E82244"/>
    <w:rsid w:val="00E836E6"/>
    <w:rsid w:val="00ED2EA3"/>
    <w:rsid w:val="00ED496D"/>
    <w:rsid w:val="00EE4E76"/>
    <w:rsid w:val="00F21EAA"/>
    <w:rsid w:val="00F45AAA"/>
    <w:rsid w:val="00F45C18"/>
    <w:rsid w:val="00F53438"/>
    <w:rsid w:val="00F83677"/>
    <w:rsid w:val="00FA0DCB"/>
    <w:rsid w:val="00FB74A8"/>
    <w:rsid w:val="00FC12DF"/>
    <w:rsid w:val="00FC237D"/>
    <w:rsid w:val="00FD3A0E"/>
    <w:rsid w:val="00FD3EDB"/>
    <w:rsid w:val="00FD3FAE"/>
    <w:rsid w:val="00FF02B7"/>
    <w:rsid w:val="00FF3654"/>
    <w:rsid w:val="00FF5E80"/>
    <w:rsid w:val="00FF6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D0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5682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E766C5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E766C5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99"/>
    <w:qFormat/>
    <w:rsid w:val="00E52385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B014C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B815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815C8"/>
    <w:rPr>
      <w:rFonts w:ascii="Segoe UI" w:hAnsi="Segoe UI" w:cs="Segoe UI"/>
      <w:sz w:val="18"/>
      <w:szCs w:val="18"/>
      <w:lang w:eastAsia="ru-RU"/>
    </w:rPr>
  </w:style>
  <w:style w:type="character" w:styleId="SubtleEmphasis">
    <w:name w:val="Subtle Emphasis"/>
    <w:basedOn w:val="DefaultParagraphFont"/>
    <w:uiPriority w:val="99"/>
    <w:qFormat/>
    <w:rsid w:val="00B815C8"/>
    <w:rPr>
      <w:rFonts w:cs="Times New Roman"/>
      <w:i/>
      <w:iCs/>
      <w:color w:val="4040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45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113</TotalTime>
  <Pages>7</Pages>
  <Words>1717</Words>
  <Characters>9792</Characters>
  <Application>Microsoft Office Outlook</Application>
  <DocSecurity>0</DocSecurity>
  <Lines>0</Lines>
  <Paragraphs>0</Paragraphs>
  <ScaleCrop>false</ScaleCrop>
  <Company>Goruo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munkon2</dc:creator>
  <cp:keywords/>
  <dc:description/>
  <cp:lastModifiedBy>Пользователь</cp:lastModifiedBy>
  <cp:revision>24</cp:revision>
  <cp:lastPrinted>2021-09-16T08:54:00Z</cp:lastPrinted>
  <dcterms:created xsi:type="dcterms:W3CDTF">2021-09-20T10:55:00Z</dcterms:created>
  <dcterms:modified xsi:type="dcterms:W3CDTF">2022-12-15T07:05:00Z</dcterms:modified>
</cp:coreProperties>
</file>